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秦皇岛市行政审批局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华能抚宁200兆瓦集中式风电项目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（一期100兆瓦）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秦皇岛抚宁区驭风新能源开发有限公司: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你单位报送的《关于华能抚宁200兆瓦集中式风电项目（一期100兆瓦）核准的申请》（〔2024〕005号）及你单位编制的《华能抚宁200兆瓦集中式风电项目（一期100兆瓦）</w:t>
      </w:r>
      <w:r>
        <w:rPr>
          <w:rFonts w:hint="eastAsia" w:ascii="仿宋_GB2312" w:eastAsia="仿宋_GB2312"/>
          <w:sz w:val="32"/>
          <w:lang w:val="en-US" w:eastAsia="zh-CN"/>
        </w:rPr>
        <w:t>项目申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请报告》等材料收悉。依据</w:t>
      </w:r>
      <w:r>
        <w:rPr>
          <w:rFonts w:hint="eastAsia" w:ascii="仿宋_GB2312" w:eastAsia="仿宋_GB2312"/>
          <w:sz w:val="32"/>
          <w:lang w:val="en-US" w:eastAsia="zh-CN"/>
        </w:rPr>
        <w:t>河北省发改委《关于2024年第一批风电光伏项目纳入储备库的通知》（冀发改能源〔2024〕385号）</w:t>
      </w:r>
      <w:r>
        <w:rPr>
          <w:rFonts w:hint="eastAsia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秦皇岛市自然资源和规划局《建设项目用地预审与选址意见书》（用字第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1303062024XS0001445号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）、秦皇岛市抚宁区发展和改革局《关于华能抚宁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200兆瓦集中式风电项目（一期100兆瓦）社会稳定风险评估报告的审查意见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》（抚发改发〔202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9号，低风险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），经研究，原则同意该项目申请报告。现就该项目核准事项批复如下：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一、同意建设华能抚宁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200兆瓦集中式风电项目（一期100兆瓦）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。建设单位为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秦皇岛抚宁区驭风新能源开发有限公司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二、工程建设地点：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抚宁区坟坨镇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。（具体位置及线路路径方案以职能部门意见为准）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三、工程主要建设内容及规模：拟安装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13台单机容量为7150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kW、1台单机容量为7050kW的风力发电机组，总装机规模为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100MW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，预计年发电量20225万kW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 w:bidi="ar"/>
        </w:rPr>
        <w:t>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h；配置1套20MW/40MWh的储能系统（采用4套5MW/10MWh单元）；采用4回35kV集电架空线路，线路长度为24.8km；拟建一座220kV升压站（电压等级为220/35kV），总建筑面积3963.25平方米，主要包括办公楼（851.69平方米）、生活楼（851.69平方米）、辅助生产用房（657.07平方米）、危废库（223.08平方米）、35kV预制舱（1379.72平方米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四、项目估算总投资为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59802.72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万元；资金来源为企业自筹、银行贷款。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五、项目招标按相关法律法规及经核准的招标方案执行。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六、核准项目相关文件：</w:t>
      </w:r>
      <w:r>
        <w:rPr>
          <w:rFonts w:hint="eastAsia" w:ascii="仿宋_GB2312" w:eastAsia="仿宋_GB2312"/>
          <w:sz w:val="32"/>
          <w:lang w:val="en-US" w:eastAsia="zh-CN"/>
        </w:rPr>
        <w:t>河北省发改委《关于2024年第一批风电光伏项目纳入储备库的通知》（冀发改能源〔2024〕385号）</w:t>
      </w:r>
      <w:r>
        <w:rPr>
          <w:rFonts w:hint="eastAsia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秦皇岛市自然资源和规划局《建设项目用地预审与选址意见书》（用字第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1303062024XS0001445号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）、秦皇岛市抚宁区发展和改革局《关于华能抚宁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200兆瓦集中式风电项目（一期100兆瓦）社会稳定风险评估报告的审查意见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》（抚发改发〔202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）等文件。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、如需对本项目核准文件所批复的有关内容进行调整，请按照相关规定及时以书面形式按程序申请；本核准文件自印发之日起2年内有效，可作为本项目开展前期工作依据，但本项目不得开工（允许开工条件按河北省发改委具体管理要求执行）。需要延期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firstLine="4160" w:firstLineChars="13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0" w:firstLineChars="2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12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8645525</wp:posOffset>
            </wp:positionV>
            <wp:extent cx="2256155" cy="935990"/>
            <wp:effectExtent l="0" t="0" r="10795" b="16510"/>
            <wp:wrapNone/>
            <wp:docPr id="7" name="图片 7" descr="2403-130300-89-01-99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03-130300-89-01-9940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495800" cy="1866900"/>
            <wp:effectExtent l="0" t="0" r="0" b="0"/>
            <wp:docPr id="14" name="图片 14" descr="2401-130300-89-01-99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401-130300-89-01-9913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1565275</wp:posOffset>
            </wp:positionH>
            <wp:positionV relativeFrom="paragraph">
              <wp:posOffset>9678670</wp:posOffset>
            </wp:positionV>
            <wp:extent cx="1736725" cy="720090"/>
            <wp:effectExtent l="0" t="0" r="15875" b="3810"/>
            <wp:wrapNone/>
            <wp:docPr id="13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9526270</wp:posOffset>
            </wp:positionV>
            <wp:extent cx="1736725" cy="720090"/>
            <wp:effectExtent l="0" t="0" r="15875" b="3810"/>
            <wp:wrapNone/>
            <wp:docPr id="11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9373870</wp:posOffset>
            </wp:positionV>
            <wp:extent cx="1736725" cy="720090"/>
            <wp:effectExtent l="0" t="0" r="15875" b="3810"/>
            <wp:wrapNone/>
            <wp:docPr id="10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9130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1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1849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lYjg5MjQ5MDlmNjRmMDIyMWVmYWZmMjAzNjNjZjM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B5BEA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46DFB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0F0B30"/>
    <w:rsid w:val="00104A15"/>
    <w:rsid w:val="0010600E"/>
    <w:rsid w:val="00110712"/>
    <w:rsid w:val="0011107B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E1BA4"/>
    <w:rsid w:val="001E26B6"/>
    <w:rsid w:val="001E4BE2"/>
    <w:rsid w:val="001E6FF7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13DA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306228"/>
    <w:rsid w:val="003112F5"/>
    <w:rsid w:val="003124AC"/>
    <w:rsid w:val="00312CB1"/>
    <w:rsid w:val="0031437E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2B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2BCF"/>
    <w:rsid w:val="00520016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F1712"/>
    <w:rsid w:val="005F238B"/>
    <w:rsid w:val="005F54C2"/>
    <w:rsid w:val="005F7B21"/>
    <w:rsid w:val="00606A90"/>
    <w:rsid w:val="00613BDB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143C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198A"/>
    <w:rsid w:val="006E1B74"/>
    <w:rsid w:val="006E24C7"/>
    <w:rsid w:val="006E55F8"/>
    <w:rsid w:val="006F193C"/>
    <w:rsid w:val="006F4905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4F87"/>
    <w:rsid w:val="007D5F62"/>
    <w:rsid w:val="007E16B7"/>
    <w:rsid w:val="007E335B"/>
    <w:rsid w:val="007E51C2"/>
    <w:rsid w:val="007F23B5"/>
    <w:rsid w:val="008059D5"/>
    <w:rsid w:val="00812A93"/>
    <w:rsid w:val="00816107"/>
    <w:rsid w:val="00817665"/>
    <w:rsid w:val="00830467"/>
    <w:rsid w:val="00830B50"/>
    <w:rsid w:val="00833D2A"/>
    <w:rsid w:val="008360F7"/>
    <w:rsid w:val="00841607"/>
    <w:rsid w:val="008465ED"/>
    <w:rsid w:val="0084695F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E66C5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3985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896"/>
    <w:rsid w:val="009F0DCD"/>
    <w:rsid w:val="009F1E92"/>
    <w:rsid w:val="009F40C3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40A5F"/>
    <w:rsid w:val="00A43A4C"/>
    <w:rsid w:val="00A463EF"/>
    <w:rsid w:val="00A4658E"/>
    <w:rsid w:val="00A51717"/>
    <w:rsid w:val="00A52AB1"/>
    <w:rsid w:val="00A544CA"/>
    <w:rsid w:val="00A57B29"/>
    <w:rsid w:val="00A621B2"/>
    <w:rsid w:val="00A81CE7"/>
    <w:rsid w:val="00A91DAF"/>
    <w:rsid w:val="00A92307"/>
    <w:rsid w:val="00A92B16"/>
    <w:rsid w:val="00A92FBA"/>
    <w:rsid w:val="00A9786F"/>
    <w:rsid w:val="00AA35A7"/>
    <w:rsid w:val="00AA3841"/>
    <w:rsid w:val="00AA592A"/>
    <w:rsid w:val="00AA684A"/>
    <w:rsid w:val="00AA69F1"/>
    <w:rsid w:val="00AA7F6B"/>
    <w:rsid w:val="00AB4439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44C7"/>
    <w:rsid w:val="00B278A2"/>
    <w:rsid w:val="00B31B72"/>
    <w:rsid w:val="00B34081"/>
    <w:rsid w:val="00B34576"/>
    <w:rsid w:val="00B40005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A2953"/>
    <w:rsid w:val="00BA2D57"/>
    <w:rsid w:val="00BB1084"/>
    <w:rsid w:val="00BB2A83"/>
    <w:rsid w:val="00BB5DE7"/>
    <w:rsid w:val="00BB61E7"/>
    <w:rsid w:val="00BC0135"/>
    <w:rsid w:val="00BC0AB2"/>
    <w:rsid w:val="00BD4653"/>
    <w:rsid w:val="00BD5913"/>
    <w:rsid w:val="00BF3E2B"/>
    <w:rsid w:val="00BF547D"/>
    <w:rsid w:val="00BF7B03"/>
    <w:rsid w:val="00C043DF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1A64"/>
    <w:rsid w:val="00CB2ACF"/>
    <w:rsid w:val="00CB5E32"/>
    <w:rsid w:val="00CC068C"/>
    <w:rsid w:val="00CC2742"/>
    <w:rsid w:val="00CC3FB3"/>
    <w:rsid w:val="00CC7B41"/>
    <w:rsid w:val="00CE5D3D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87C32"/>
    <w:rsid w:val="00DA0577"/>
    <w:rsid w:val="00DA433F"/>
    <w:rsid w:val="00DA5021"/>
    <w:rsid w:val="00DA7BE7"/>
    <w:rsid w:val="00DC25F7"/>
    <w:rsid w:val="00DD1AFB"/>
    <w:rsid w:val="00DE2921"/>
    <w:rsid w:val="00DF2566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F5D"/>
    <w:rsid w:val="00E52013"/>
    <w:rsid w:val="00E5502B"/>
    <w:rsid w:val="00E5634F"/>
    <w:rsid w:val="00E63CC8"/>
    <w:rsid w:val="00E65F71"/>
    <w:rsid w:val="00E664C7"/>
    <w:rsid w:val="00E73D40"/>
    <w:rsid w:val="00E74E72"/>
    <w:rsid w:val="00E77CEB"/>
    <w:rsid w:val="00E80122"/>
    <w:rsid w:val="00E80840"/>
    <w:rsid w:val="00E85B7D"/>
    <w:rsid w:val="00E9744F"/>
    <w:rsid w:val="00EA3B61"/>
    <w:rsid w:val="00EB2630"/>
    <w:rsid w:val="00EB5A1A"/>
    <w:rsid w:val="00EB6102"/>
    <w:rsid w:val="00EB6F60"/>
    <w:rsid w:val="00EC2BE4"/>
    <w:rsid w:val="00EC3115"/>
    <w:rsid w:val="00EC3ED4"/>
    <w:rsid w:val="00EC4AED"/>
    <w:rsid w:val="00ED3C08"/>
    <w:rsid w:val="00ED58A9"/>
    <w:rsid w:val="00ED5E55"/>
    <w:rsid w:val="00EE092A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57B44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D381E"/>
    <w:rsid w:val="00FD464F"/>
    <w:rsid w:val="00FE2953"/>
    <w:rsid w:val="00FE5121"/>
    <w:rsid w:val="01D10B24"/>
    <w:rsid w:val="02786F67"/>
    <w:rsid w:val="02BA3A6A"/>
    <w:rsid w:val="034C6FE6"/>
    <w:rsid w:val="03D544EB"/>
    <w:rsid w:val="044A382F"/>
    <w:rsid w:val="046D05E6"/>
    <w:rsid w:val="04EE7EA7"/>
    <w:rsid w:val="04EF4C9D"/>
    <w:rsid w:val="068C7135"/>
    <w:rsid w:val="08173084"/>
    <w:rsid w:val="083A725A"/>
    <w:rsid w:val="09782131"/>
    <w:rsid w:val="0BE02A52"/>
    <w:rsid w:val="0BFA1565"/>
    <w:rsid w:val="0C2B7BBF"/>
    <w:rsid w:val="0C975B03"/>
    <w:rsid w:val="0CBB6B7D"/>
    <w:rsid w:val="0D3714F8"/>
    <w:rsid w:val="0D3D35B6"/>
    <w:rsid w:val="0D9A5BB7"/>
    <w:rsid w:val="0E2D3866"/>
    <w:rsid w:val="0E9C2E23"/>
    <w:rsid w:val="0FDD5480"/>
    <w:rsid w:val="12062340"/>
    <w:rsid w:val="13C90B06"/>
    <w:rsid w:val="13DD4485"/>
    <w:rsid w:val="140D68B3"/>
    <w:rsid w:val="153048A0"/>
    <w:rsid w:val="16387647"/>
    <w:rsid w:val="165234A1"/>
    <w:rsid w:val="1687136A"/>
    <w:rsid w:val="189C314C"/>
    <w:rsid w:val="1A9636B1"/>
    <w:rsid w:val="1B214753"/>
    <w:rsid w:val="1B93287F"/>
    <w:rsid w:val="1C3655D8"/>
    <w:rsid w:val="1D33432C"/>
    <w:rsid w:val="1D4120E2"/>
    <w:rsid w:val="1F0832DA"/>
    <w:rsid w:val="1F1B22A3"/>
    <w:rsid w:val="20675AAF"/>
    <w:rsid w:val="20A06D35"/>
    <w:rsid w:val="21E1760E"/>
    <w:rsid w:val="21E664E8"/>
    <w:rsid w:val="21F337C0"/>
    <w:rsid w:val="227330F1"/>
    <w:rsid w:val="22845D05"/>
    <w:rsid w:val="2324721C"/>
    <w:rsid w:val="24320E83"/>
    <w:rsid w:val="24C04AC5"/>
    <w:rsid w:val="25566AEB"/>
    <w:rsid w:val="259257B7"/>
    <w:rsid w:val="26747E2C"/>
    <w:rsid w:val="2A5564CE"/>
    <w:rsid w:val="2B1D30B9"/>
    <w:rsid w:val="2B590E32"/>
    <w:rsid w:val="2C2932E3"/>
    <w:rsid w:val="2CB903F9"/>
    <w:rsid w:val="2D265CB9"/>
    <w:rsid w:val="2D2B4676"/>
    <w:rsid w:val="2E5E4895"/>
    <w:rsid w:val="2F093812"/>
    <w:rsid w:val="31081AD5"/>
    <w:rsid w:val="314F2367"/>
    <w:rsid w:val="318C4BC4"/>
    <w:rsid w:val="32114DF7"/>
    <w:rsid w:val="32316859"/>
    <w:rsid w:val="34E75243"/>
    <w:rsid w:val="357A2E71"/>
    <w:rsid w:val="35A22BAC"/>
    <w:rsid w:val="35FC2242"/>
    <w:rsid w:val="369D50A9"/>
    <w:rsid w:val="36E10B38"/>
    <w:rsid w:val="38041BE9"/>
    <w:rsid w:val="38D35375"/>
    <w:rsid w:val="38FC1FBA"/>
    <w:rsid w:val="39086565"/>
    <w:rsid w:val="391303FA"/>
    <w:rsid w:val="39903E36"/>
    <w:rsid w:val="3A3A3B23"/>
    <w:rsid w:val="3B214855"/>
    <w:rsid w:val="3B5639A1"/>
    <w:rsid w:val="3C812774"/>
    <w:rsid w:val="3D0402D1"/>
    <w:rsid w:val="3F8921E1"/>
    <w:rsid w:val="3FBD713B"/>
    <w:rsid w:val="3FF87B94"/>
    <w:rsid w:val="413A47BE"/>
    <w:rsid w:val="419C34D8"/>
    <w:rsid w:val="4214083E"/>
    <w:rsid w:val="42341008"/>
    <w:rsid w:val="43704609"/>
    <w:rsid w:val="43CD014D"/>
    <w:rsid w:val="44C41356"/>
    <w:rsid w:val="45532DD3"/>
    <w:rsid w:val="46105332"/>
    <w:rsid w:val="46893738"/>
    <w:rsid w:val="470C300A"/>
    <w:rsid w:val="48062073"/>
    <w:rsid w:val="480F7FF9"/>
    <w:rsid w:val="49ED4437"/>
    <w:rsid w:val="4BC31E9F"/>
    <w:rsid w:val="4BE07B8E"/>
    <w:rsid w:val="4CC470F5"/>
    <w:rsid w:val="4CD86AB8"/>
    <w:rsid w:val="4D0C05A9"/>
    <w:rsid w:val="4D6B59B6"/>
    <w:rsid w:val="4DAB5F6A"/>
    <w:rsid w:val="4F0E4AEC"/>
    <w:rsid w:val="4FAE2016"/>
    <w:rsid w:val="50A932A5"/>
    <w:rsid w:val="51B51226"/>
    <w:rsid w:val="525C7EB3"/>
    <w:rsid w:val="52F228D5"/>
    <w:rsid w:val="547B0CF4"/>
    <w:rsid w:val="5509469C"/>
    <w:rsid w:val="556218EA"/>
    <w:rsid w:val="55734FB7"/>
    <w:rsid w:val="55812DE6"/>
    <w:rsid w:val="55943798"/>
    <w:rsid w:val="56787ABD"/>
    <w:rsid w:val="56A82354"/>
    <w:rsid w:val="57152C97"/>
    <w:rsid w:val="58A80E3D"/>
    <w:rsid w:val="58E6558E"/>
    <w:rsid w:val="58E836BD"/>
    <w:rsid w:val="59013D54"/>
    <w:rsid w:val="5A94470A"/>
    <w:rsid w:val="5B6B5824"/>
    <w:rsid w:val="5D984C35"/>
    <w:rsid w:val="5DD17F63"/>
    <w:rsid w:val="5DF2681F"/>
    <w:rsid w:val="5DFD6660"/>
    <w:rsid w:val="5E6E7522"/>
    <w:rsid w:val="5FED6554"/>
    <w:rsid w:val="60095283"/>
    <w:rsid w:val="603E0FAC"/>
    <w:rsid w:val="60522D9A"/>
    <w:rsid w:val="60B84755"/>
    <w:rsid w:val="618F6C96"/>
    <w:rsid w:val="61D20EB2"/>
    <w:rsid w:val="64223212"/>
    <w:rsid w:val="663977C0"/>
    <w:rsid w:val="675F67A1"/>
    <w:rsid w:val="67835769"/>
    <w:rsid w:val="6799161A"/>
    <w:rsid w:val="67E41BCA"/>
    <w:rsid w:val="684A7C27"/>
    <w:rsid w:val="694A4255"/>
    <w:rsid w:val="694B5741"/>
    <w:rsid w:val="697B73A2"/>
    <w:rsid w:val="69D21488"/>
    <w:rsid w:val="6AD64BE3"/>
    <w:rsid w:val="6B045DDB"/>
    <w:rsid w:val="6C193E76"/>
    <w:rsid w:val="6C956654"/>
    <w:rsid w:val="70C76378"/>
    <w:rsid w:val="719B5840"/>
    <w:rsid w:val="72194A2D"/>
    <w:rsid w:val="72AA47B8"/>
    <w:rsid w:val="72BA5425"/>
    <w:rsid w:val="72E27AD5"/>
    <w:rsid w:val="72FD5FC7"/>
    <w:rsid w:val="73040E95"/>
    <w:rsid w:val="73862976"/>
    <w:rsid w:val="74FC7622"/>
    <w:rsid w:val="763825BC"/>
    <w:rsid w:val="764517BD"/>
    <w:rsid w:val="76BD5AC9"/>
    <w:rsid w:val="77043CAF"/>
    <w:rsid w:val="772F713E"/>
    <w:rsid w:val="77FE0D35"/>
    <w:rsid w:val="78B402D3"/>
    <w:rsid w:val="78DB1233"/>
    <w:rsid w:val="7A8860D1"/>
    <w:rsid w:val="7CE432CD"/>
    <w:rsid w:val="7DAC5D02"/>
    <w:rsid w:val="7E9D033E"/>
    <w:rsid w:val="7F0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basedOn w:val="11"/>
    <w:autoRedefine/>
    <w:qFormat/>
    <w:uiPriority w:val="0"/>
    <w:rPr>
      <w:color w:val="333333"/>
      <w:u w:val="none"/>
    </w:rPr>
  </w:style>
  <w:style w:type="character" w:styleId="15">
    <w:name w:val="HTML Definition"/>
    <w:basedOn w:val="11"/>
    <w:autoRedefine/>
    <w:qFormat/>
    <w:uiPriority w:val="0"/>
    <w:rPr>
      <w:i/>
    </w:rPr>
  </w:style>
  <w:style w:type="character" w:styleId="16">
    <w:name w:val="Hyperlink"/>
    <w:basedOn w:val="11"/>
    <w:autoRedefine/>
    <w:qFormat/>
    <w:uiPriority w:val="0"/>
    <w:rPr>
      <w:color w:val="333333"/>
      <w:u w:val="none"/>
    </w:rPr>
  </w:style>
  <w:style w:type="character" w:styleId="17">
    <w:name w:val="HTML Code"/>
    <w:basedOn w:val="11"/>
    <w:autoRedefine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8">
    <w:name w:val="HTML Cite"/>
    <w:basedOn w:val="11"/>
    <w:autoRedefine/>
    <w:qFormat/>
    <w:uiPriority w:val="0"/>
  </w:style>
  <w:style w:type="character" w:styleId="19">
    <w:name w:val="HTML Keyboard"/>
    <w:basedOn w:val="11"/>
    <w:autoRedefine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0">
    <w:name w:val="HTML Sample"/>
    <w:basedOn w:val="11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layui-laypage-curr"/>
    <w:basedOn w:val="11"/>
    <w:autoRedefine/>
    <w:qFormat/>
    <w:uiPriority w:val="0"/>
  </w:style>
  <w:style w:type="character" w:customStyle="1" w:styleId="22">
    <w:name w:val="first-child"/>
    <w:basedOn w:val="11"/>
    <w:autoRedefine/>
    <w:qFormat/>
    <w:uiPriority w:val="0"/>
  </w:style>
  <w:style w:type="character" w:customStyle="1" w:styleId="23">
    <w:name w:val="hover16"/>
    <w:basedOn w:val="11"/>
    <w:qFormat/>
    <w:uiPriority w:val="0"/>
    <w:rPr>
      <w:color w:val="FFFFFF"/>
    </w:rPr>
  </w:style>
  <w:style w:type="character" w:customStyle="1" w:styleId="24">
    <w:name w:val="button"/>
    <w:basedOn w:val="11"/>
    <w:qFormat/>
    <w:uiPriority w:val="0"/>
  </w:style>
  <w:style w:type="character" w:customStyle="1" w:styleId="25">
    <w:name w:val="layui-this"/>
    <w:basedOn w:val="11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hover15"/>
    <w:basedOn w:val="11"/>
    <w:autoRedefine/>
    <w:qFormat/>
    <w:uiPriority w:val="0"/>
    <w:rPr>
      <w:color w:val="5FB878"/>
    </w:rPr>
  </w:style>
  <w:style w:type="character" w:customStyle="1" w:styleId="27">
    <w:name w:val="hover17"/>
    <w:basedOn w:val="11"/>
    <w:autoRedefine/>
    <w:qFormat/>
    <w:uiPriority w:val="0"/>
    <w:rPr>
      <w:color w:val="5FB878"/>
    </w:rPr>
  </w:style>
  <w:style w:type="character" w:customStyle="1" w:styleId="28">
    <w:name w:val="tmpztreemove_arrow"/>
    <w:basedOn w:val="11"/>
    <w:autoRedefine/>
    <w:qFormat/>
    <w:uiPriority w:val="0"/>
  </w:style>
  <w:style w:type="paragraph" w:customStyle="1" w:styleId="29">
    <w:name w:val="样式 首行缩进:  2 字符"/>
    <w:basedOn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30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965</Words>
  <Characters>1164</Characters>
  <Lines>11</Lines>
  <Paragraphs>3</Paragraphs>
  <TotalTime>0</TotalTime>
  <ScaleCrop>false</ScaleCrop>
  <LinksUpToDate>false</LinksUpToDate>
  <CharactersWithSpaces>1356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2023-10-11T09:03:00Z</dcterms:created>
  <dc:creator>JadeFeather</dc:creator>
  <cp:lastModifiedBy>YL</cp:lastModifiedBy>
  <cp:lastPrinted>2024-05-20T12:30:00Z</cp:lastPrinted>
  <dcterms:modified xsi:type="dcterms:W3CDTF">2024-06-05T08:26:54Z</dcterms:modified>
  <dc:title>0000001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05F965B7AD234EC7BC94938AFF7E2576</vt:lpwstr>
  </property>
</Properties>
</file>