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_GB2312" w:eastAsia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579745" cy="14605"/>
                <wp:effectExtent l="0" t="0" r="1905" b="4445"/>
                <wp:wrapTopAndBottom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579745" cy="146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.35pt;height:1.15pt;width:439.35pt;mso-wrap-distance-bottom:0pt;mso-wrap-distance-top:0pt;z-index:251664384;mso-width-relative:page;mso-height-relative:page;" filled="f" stroked="t" coordsize="21600,21600" o:allowincell="f" o:gfxdata="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QkVEu1AAAAAYB&#10;AAAPAAAAAAAAAAEAIAAAACIAAABkcnMvZG93bnJldi54bWxQSwECFAAUAAAACACHTuJAZLE7vK0B&#10;AAAxAwAADgAAAAAAAAABACAAAAAjAQAAZHJzL2Uyb0RvYy54bWxQSwUGAAAAAAYABgBZAQAAQgUA&#10;AAAA&#10;">
                <v:fill on="f" focussize="0,0"/>
                <v:stroke color="#FFFF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</w:rPr>
        <w:t>秦皇岛市行政审批局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于中电建青龙70MW风力发电项目核</w:t>
      </w:r>
      <w:r>
        <w:rPr>
          <w:rFonts w:hint="eastAsia" w:ascii="宋体" w:hAnsi="宋体" w:cs="宋体"/>
          <w:b/>
          <w:bCs/>
          <w:sz w:val="44"/>
          <w:szCs w:val="44"/>
        </w:rPr>
        <w:t>准</w:t>
      </w:r>
    </w:p>
    <w:p>
      <w:pPr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/>
          <w:sz w:val="44"/>
          <w:szCs w:val="44"/>
        </w:rPr>
        <w:t>的批复</w:t>
      </w:r>
    </w:p>
    <w:p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聚能（青龙满族自治县）新能源有限公司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中电建青龙70MW风力发电项目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核准变更的请示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中电建青龙70MW风力发电项目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（变更版）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》等材料收悉。20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我局核准批复了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中电建青龙70MW风力发电项目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项目申请报告（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秦审批投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07-0076号），鉴于该工程建设内容及总投资发生变化，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依据《河北省企业投资项目核准和备案实施办法》第三十六条及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青龙满族自治县自然资源和规划局《关于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中电建青龙70MW风力发电项目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预审的说明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》（项目无需重新办理用地预审与选址意见书）、青龙满族自治县数据和政务服务局《关于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中电建青龙70MW风力发电项目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社会稳定风险评估的意见》（青数政稳评〔2024〕14号，低风险）等文件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，为支持项目建设，经研究，原则同意你单位申请的变更事项，现就该项目原核准批复文件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秦审批投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07-0076号）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相关内容变更情况批复如下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主要建设内容及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本项目规划风力发电装机容量70MW，拟安装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台单机容量为5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MW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4台6.25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MW的风力发电机组，新建一座220kV升压站（含综合楼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571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㎡，综合配电楼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5㎡，材料备品库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㎡，联合泵房1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㎡），按20%、2小时配置14MW/28MWh储能装置，新建35kV集电线路约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40.894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km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（电缆总长度）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，预计年发电量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179917.61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MW·h。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项目估算总投资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52795.34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秦审批投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07-0076号文件其他内容不变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hAnsi="仿宋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5" w:left="164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9130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21" w:h="357" w:hRule="exact" w:wrap="around" w:vAnchor="page" w:hAnchor="page" w:x="1849" w:y="15083"/>
      <w:rPr>
        <w:rStyle w:val="14"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2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YjQyZTVkNGZhMjIxNDRiYmY4YjcyNTExZGNlYmMifQ=="/>
    <w:docVar w:name="fieldCopyNum" w:val="0000001"/>
    <w:docVar w:name="fieldSecreteDeg" w:val="绝密"/>
    <w:docVar w:name="fieldSecreteLen" w:val="★一年"/>
    <w:docVar w:name="fieldUrgencyDeg" w:val="特  急"/>
    <w:docVar w:name="KSO_WPS_MARK_KEY" w:val="505ccf41-0567-4ba6-84cb-73225d397364"/>
  </w:docVars>
  <w:rsids>
    <w:rsidRoot w:val="000B5BEA"/>
    <w:rsid w:val="00004BC4"/>
    <w:rsid w:val="00010863"/>
    <w:rsid w:val="00010BDA"/>
    <w:rsid w:val="000118D7"/>
    <w:rsid w:val="000146C6"/>
    <w:rsid w:val="00016CF5"/>
    <w:rsid w:val="00020D3F"/>
    <w:rsid w:val="0002388A"/>
    <w:rsid w:val="000242F6"/>
    <w:rsid w:val="00031187"/>
    <w:rsid w:val="0003142D"/>
    <w:rsid w:val="00031BEE"/>
    <w:rsid w:val="00035E48"/>
    <w:rsid w:val="00037B97"/>
    <w:rsid w:val="00043849"/>
    <w:rsid w:val="00043CA6"/>
    <w:rsid w:val="00043F8F"/>
    <w:rsid w:val="00066BFE"/>
    <w:rsid w:val="00072C07"/>
    <w:rsid w:val="00073119"/>
    <w:rsid w:val="00085225"/>
    <w:rsid w:val="00085F21"/>
    <w:rsid w:val="000910DD"/>
    <w:rsid w:val="000A3391"/>
    <w:rsid w:val="000A61BD"/>
    <w:rsid w:val="000A6737"/>
    <w:rsid w:val="000B312F"/>
    <w:rsid w:val="000B4149"/>
    <w:rsid w:val="000B5B31"/>
    <w:rsid w:val="000B5BEA"/>
    <w:rsid w:val="000B5DF9"/>
    <w:rsid w:val="000C2394"/>
    <w:rsid w:val="000C4B36"/>
    <w:rsid w:val="000C5150"/>
    <w:rsid w:val="000C552E"/>
    <w:rsid w:val="000C79A5"/>
    <w:rsid w:val="000D1F1E"/>
    <w:rsid w:val="000D2F94"/>
    <w:rsid w:val="000D77F7"/>
    <w:rsid w:val="000E6A00"/>
    <w:rsid w:val="000F0469"/>
    <w:rsid w:val="00104A15"/>
    <w:rsid w:val="0010600E"/>
    <w:rsid w:val="00110712"/>
    <w:rsid w:val="0011107B"/>
    <w:rsid w:val="001127B1"/>
    <w:rsid w:val="00112F6D"/>
    <w:rsid w:val="001130C9"/>
    <w:rsid w:val="00116781"/>
    <w:rsid w:val="00121111"/>
    <w:rsid w:val="00122571"/>
    <w:rsid w:val="001238E4"/>
    <w:rsid w:val="001253DD"/>
    <w:rsid w:val="0012644F"/>
    <w:rsid w:val="00130061"/>
    <w:rsid w:val="001305EC"/>
    <w:rsid w:val="00137A38"/>
    <w:rsid w:val="00145AD6"/>
    <w:rsid w:val="00151078"/>
    <w:rsid w:val="00154262"/>
    <w:rsid w:val="00154270"/>
    <w:rsid w:val="00160B39"/>
    <w:rsid w:val="0016118C"/>
    <w:rsid w:val="001612C3"/>
    <w:rsid w:val="001615A6"/>
    <w:rsid w:val="0016177B"/>
    <w:rsid w:val="00161B97"/>
    <w:rsid w:val="00165032"/>
    <w:rsid w:val="001667F0"/>
    <w:rsid w:val="00172450"/>
    <w:rsid w:val="00175F35"/>
    <w:rsid w:val="001828A8"/>
    <w:rsid w:val="001845F7"/>
    <w:rsid w:val="00185712"/>
    <w:rsid w:val="00190075"/>
    <w:rsid w:val="00195E7A"/>
    <w:rsid w:val="001A250D"/>
    <w:rsid w:val="001A43F5"/>
    <w:rsid w:val="001A4F38"/>
    <w:rsid w:val="001B4CC3"/>
    <w:rsid w:val="001C26BE"/>
    <w:rsid w:val="001C6D26"/>
    <w:rsid w:val="001C7506"/>
    <w:rsid w:val="001D08AF"/>
    <w:rsid w:val="001D1ADF"/>
    <w:rsid w:val="001D52E3"/>
    <w:rsid w:val="001D62F8"/>
    <w:rsid w:val="001D78CF"/>
    <w:rsid w:val="001E1BA4"/>
    <w:rsid w:val="001E26B6"/>
    <w:rsid w:val="001E4BE2"/>
    <w:rsid w:val="001E5144"/>
    <w:rsid w:val="001E6FF7"/>
    <w:rsid w:val="001E76BE"/>
    <w:rsid w:val="001F18D4"/>
    <w:rsid w:val="00201AAE"/>
    <w:rsid w:val="00211509"/>
    <w:rsid w:val="00211E7D"/>
    <w:rsid w:val="002202D5"/>
    <w:rsid w:val="00221F00"/>
    <w:rsid w:val="00230E27"/>
    <w:rsid w:val="00236B27"/>
    <w:rsid w:val="00242C6C"/>
    <w:rsid w:val="00252256"/>
    <w:rsid w:val="00266C6F"/>
    <w:rsid w:val="002700CB"/>
    <w:rsid w:val="002820FF"/>
    <w:rsid w:val="002828F3"/>
    <w:rsid w:val="00282A17"/>
    <w:rsid w:val="00295182"/>
    <w:rsid w:val="002A6912"/>
    <w:rsid w:val="002C4694"/>
    <w:rsid w:val="002C511E"/>
    <w:rsid w:val="002C6F7E"/>
    <w:rsid w:val="002D2828"/>
    <w:rsid w:val="002D4F8F"/>
    <w:rsid w:val="002E1334"/>
    <w:rsid w:val="002E453F"/>
    <w:rsid w:val="002E5975"/>
    <w:rsid w:val="002E6F65"/>
    <w:rsid w:val="002F2B65"/>
    <w:rsid w:val="002F52A5"/>
    <w:rsid w:val="00306228"/>
    <w:rsid w:val="003112F5"/>
    <w:rsid w:val="003124AC"/>
    <w:rsid w:val="00312CB1"/>
    <w:rsid w:val="0031437E"/>
    <w:rsid w:val="00314977"/>
    <w:rsid w:val="003156E9"/>
    <w:rsid w:val="00316689"/>
    <w:rsid w:val="00316F6D"/>
    <w:rsid w:val="00317B58"/>
    <w:rsid w:val="00321975"/>
    <w:rsid w:val="003223E9"/>
    <w:rsid w:val="00325C16"/>
    <w:rsid w:val="00327F0A"/>
    <w:rsid w:val="003317A6"/>
    <w:rsid w:val="00337428"/>
    <w:rsid w:val="003441D2"/>
    <w:rsid w:val="003457B3"/>
    <w:rsid w:val="003524D4"/>
    <w:rsid w:val="003543A0"/>
    <w:rsid w:val="0035534B"/>
    <w:rsid w:val="0035706F"/>
    <w:rsid w:val="003621EA"/>
    <w:rsid w:val="003637F9"/>
    <w:rsid w:val="003667D4"/>
    <w:rsid w:val="00367112"/>
    <w:rsid w:val="003735E0"/>
    <w:rsid w:val="00374C28"/>
    <w:rsid w:val="003815D7"/>
    <w:rsid w:val="00381A5C"/>
    <w:rsid w:val="00382DEE"/>
    <w:rsid w:val="003857E5"/>
    <w:rsid w:val="0038598F"/>
    <w:rsid w:val="00390A5F"/>
    <w:rsid w:val="00391D65"/>
    <w:rsid w:val="0039559B"/>
    <w:rsid w:val="00397D0B"/>
    <w:rsid w:val="003A1160"/>
    <w:rsid w:val="003A48AB"/>
    <w:rsid w:val="003A66BC"/>
    <w:rsid w:val="003B2C16"/>
    <w:rsid w:val="003B41A3"/>
    <w:rsid w:val="003C384C"/>
    <w:rsid w:val="003C55D7"/>
    <w:rsid w:val="003C6237"/>
    <w:rsid w:val="003C730F"/>
    <w:rsid w:val="003D3ECE"/>
    <w:rsid w:val="003D68A7"/>
    <w:rsid w:val="003E0329"/>
    <w:rsid w:val="003E2144"/>
    <w:rsid w:val="003F0F61"/>
    <w:rsid w:val="003F4122"/>
    <w:rsid w:val="003F43D7"/>
    <w:rsid w:val="00402274"/>
    <w:rsid w:val="00414074"/>
    <w:rsid w:val="00435B4D"/>
    <w:rsid w:val="00437972"/>
    <w:rsid w:val="004411F4"/>
    <w:rsid w:val="00441C97"/>
    <w:rsid w:val="0044277E"/>
    <w:rsid w:val="004469FF"/>
    <w:rsid w:val="0044730E"/>
    <w:rsid w:val="0045250A"/>
    <w:rsid w:val="00453B5A"/>
    <w:rsid w:val="00454FCC"/>
    <w:rsid w:val="0045720C"/>
    <w:rsid w:val="004645FA"/>
    <w:rsid w:val="00465759"/>
    <w:rsid w:val="0048378A"/>
    <w:rsid w:val="004845BC"/>
    <w:rsid w:val="00490703"/>
    <w:rsid w:val="00496D08"/>
    <w:rsid w:val="004B4612"/>
    <w:rsid w:val="004B7198"/>
    <w:rsid w:val="004C44AF"/>
    <w:rsid w:val="004C47E9"/>
    <w:rsid w:val="004C4DE0"/>
    <w:rsid w:val="004C57B0"/>
    <w:rsid w:val="004D2EC4"/>
    <w:rsid w:val="004D4C2D"/>
    <w:rsid w:val="004D7431"/>
    <w:rsid w:val="004E135F"/>
    <w:rsid w:val="004E221E"/>
    <w:rsid w:val="004E2833"/>
    <w:rsid w:val="004E43E0"/>
    <w:rsid w:val="004F0058"/>
    <w:rsid w:val="004F0DCF"/>
    <w:rsid w:val="00500904"/>
    <w:rsid w:val="00503225"/>
    <w:rsid w:val="0050657A"/>
    <w:rsid w:val="00511E4E"/>
    <w:rsid w:val="00512BCF"/>
    <w:rsid w:val="005213E9"/>
    <w:rsid w:val="00526406"/>
    <w:rsid w:val="00533100"/>
    <w:rsid w:val="00536F31"/>
    <w:rsid w:val="00537B6A"/>
    <w:rsid w:val="00537D93"/>
    <w:rsid w:val="00550A23"/>
    <w:rsid w:val="0055124B"/>
    <w:rsid w:val="0055136A"/>
    <w:rsid w:val="005529C4"/>
    <w:rsid w:val="00553525"/>
    <w:rsid w:val="00563819"/>
    <w:rsid w:val="00566DE9"/>
    <w:rsid w:val="00572F03"/>
    <w:rsid w:val="00573D0D"/>
    <w:rsid w:val="005824E1"/>
    <w:rsid w:val="00583825"/>
    <w:rsid w:val="0059225F"/>
    <w:rsid w:val="00593F1E"/>
    <w:rsid w:val="00594D49"/>
    <w:rsid w:val="005A5358"/>
    <w:rsid w:val="005A5BF0"/>
    <w:rsid w:val="005B1042"/>
    <w:rsid w:val="005B617A"/>
    <w:rsid w:val="005B7929"/>
    <w:rsid w:val="005C31F8"/>
    <w:rsid w:val="005D38E5"/>
    <w:rsid w:val="005E2BED"/>
    <w:rsid w:val="005E34AC"/>
    <w:rsid w:val="005E4F14"/>
    <w:rsid w:val="005F1712"/>
    <w:rsid w:val="005F238B"/>
    <w:rsid w:val="005F54C2"/>
    <w:rsid w:val="005F7B21"/>
    <w:rsid w:val="00606A90"/>
    <w:rsid w:val="00613BA1"/>
    <w:rsid w:val="00613BDB"/>
    <w:rsid w:val="006157C0"/>
    <w:rsid w:val="0062344F"/>
    <w:rsid w:val="00625E7F"/>
    <w:rsid w:val="00627194"/>
    <w:rsid w:val="00633DB7"/>
    <w:rsid w:val="00635A99"/>
    <w:rsid w:val="00636B0B"/>
    <w:rsid w:val="006455A1"/>
    <w:rsid w:val="006455BD"/>
    <w:rsid w:val="00650D6E"/>
    <w:rsid w:val="00652AAA"/>
    <w:rsid w:val="006544A6"/>
    <w:rsid w:val="006554ED"/>
    <w:rsid w:val="0065551E"/>
    <w:rsid w:val="00661C18"/>
    <w:rsid w:val="00664C82"/>
    <w:rsid w:val="00690701"/>
    <w:rsid w:val="00692177"/>
    <w:rsid w:val="00692B52"/>
    <w:rsid w:val="00694B68"/>
    <w:rsid w:val="00695BBF"/>
    <w:rsid w:val="006A2947"/>
    <w:rsid w:val="006B326E"/>
    <w:rsid w:val="006B50DF"/>
    <w:rsid w:val="006B5CF9"/>
    <w:rsid w:val="006B7659"/>
    <w:rsid w:val="006C6CC3"/>
    <w:rsid w:val="006D1F59"/>
    <w:rsid w:val="006D23BC"/>
    <w:rsid w:val="006E0FFF"/>
    <w:rsid w:val="006E198A"/>
    <w:rsid w:val="006E1B74"/>
    <w:rsid w:val="006E24C7"/>
    <w:rsid w:val="006E55F8"/>
    <w:rsid w:val="006F193C"/>
    <w:rsid w:val="006F4905"/>
    <w:rsid w:val="007008E3"/>
    <w:rsid w:val="007011E7"/>
    <w:rsid w:val="00701FCD"/>
    <w:rsid w:val="0070433B"/>
    <w:rsid w:val="0071171C"/>
    <w:rsid w:val="007146F1"/>
    <w:rsid w:val="00714BF1"/>
    <w:rsid w:val="00724937"/>
    <w:rsid w:val="00724C36"/>
    <w:rsid w:val="007259EA"/>
    <w:rsid w:val="00726A67"/>
    <w:rsid w:val="007312F5"/>
    <w:rsid w:val="00731F51"/>
    <w:rsid w:val="0073596B"/>
    <w:rsid w:val="00751500"/>
    <w:rsid w:val="00751872"/>
    <w:rsid w:val="00754DC9"/>
    <w:rsid w:val="007561E0"/>
    <w:rsid w:val="0077205B"/>
    <w:rsid w:val="00780AE7"/>
    <w:rsid w:val="00780B00"/>
    <w:rsid w:val="0078223D"/>
    <w:rsid w:val="00785468"/>
    <w:rsid w:val="007A04CD"/>
    <w:rsid w:val="007A37B3"/>
    <w:rsid w:val="007A3EB5"/>
    <w:rsid w:val="007B05FD"/>
    <w:rsid w:val="007B5DCB"/>
    <w:rsid w:val="007B66A2"/>
    <w:rsid w:val="007B6941"/>
    <w:rsid w:val="007C29F5"/>
    <w:rsid w:val="007C45E5"/>
    <w:rsid w:val="007C4A40"/>
    <w:rsid w:val="007C7012"/>
    <w:rsid w:val="007D05D2"/>
    <w:rsid w:val="007D4F87"/>
    <w:rsid w:val="007D5F62"/>
    <w:rsid w:val="007E16B7"/>
    <w:rsid w:val="007E335B"/>
    <w:rsid w:val="007E51C2"/>
    <w:rsid w:val="007F23B5"/>
    <w:rsid w:val="00801B38"/>
    <w:rsid w:val="008059D5"/>
    <w:rsid w:val="00812A93"/>
    <w:rsid w:val="00816107"/>
    <w:rsid w:val="00817665"/>
    <w:rsid w:val="00830467"/>
    <w:rsid w:val="00830B50"/>
    <w:rsid w:val="00833D2A"/>
    <w:rsid w:val="00841607"/>
    <w:rsid w:val="008465ED"/>
    <w:rsid w:val="0084695F"/>
    <w:rsid w:val="0085257E"/>
    <w:rsid w:val="0085685A"/>
    <w:rsid w:val="008570EA"/>
    <w:rsid w:val="00860CF0"/>
    <w:rsid w:val="00860F57"/>
    <w:rsid w:val="0087152B"/>
    <w:rsid w:val="0087627D"/>
    <w:rsid w:val="00876FA0"/>
    <w:rsid w:val="0088208D"/>
    <w:rsid w:val="00883A9A"/>
    <w:rsid w:val="0089534A"/>
    <w:rsid w:val="00896848"/>
    <w:rsid w:val="00896BC5"/>
    <w:rsid w:val="008A0507"/>
    <w:rsid w:val="008A2B44"/>
    <w:rsid w:val="008A3346"/>
    <w:rsid w:val="008A495B"/>
    <w:rsid w:val="008A4D2B"/>
    <w:rsid w:val="008B1326"/>
    <w:rsid w:val="008C40B7"/>
    <w:rsid w:val="008C4C0B"/>
    <w:rsid w:val="008C630E"/>
    <w:rsid w:val="008C7839"/>
    <w:rsid w:val="008D1BEA"/>
    <w:rsid w:val="008D7910"/>
    <w:rsid w:val="008E0967"/>
    <w:rsid w:val="008E622F"/>
    <w:rsid w:val="008F0C7C"/>
    <w:rsid w:val="008F42C3"/>
    <w:rsid w:val="008F6815"/>
    <w:rsid w:val="008F6F1B"/>
    <w:rsid w:val="00901799"/>
    <w:rsid w:val="0090576D"/>
    <w:rsid w:val="009070A1"/>
    <w:rsid w:val="009102FF"/>
    <w:rsid w:val="009128B3"/>
    <w:rsid w:val="00913F83"/>
    <w:rsid w:val="0092218E"/>
    <w:rsid w:val="0092302C"/>
    <w:rsid w:val="00924637"/>
    <w:rsid w:val="009252DF"/>
    <w:rsid w:val="00936189"/>
    <w:rsid w:val="0093725D"/>
    <w:rsid w:val="00945516"/>
    <w:rsid w:val="00956E12"/>
    <w:rsid w:val="00967971"/>
    <w:rsid w:val="0098003C"/>
    <w:rsid w:val="0098470D"/>
    <w:rsid w:val="00993081"/>
    <w:rsid w:val="00996F9E"/>
    <w:rsid w:val="0099741A"/>
    <w:rsid w:val="009A2465"/>
    <w:rsid w:val="009A3A60"/>
    <w:rsid w:val="009A5A9A"/>
    <w:rsid w:val="009A6848"/>
    <w:rsid w:val="009B063E"/>
    <w:rsid w:val="009B206D"/>
    <w:rsid w:val="009B7367"/>
    <w:rsid w:val="009B7B57"/>
    <w:rsid w:val="009B7F0A"/>
    <w:rsid w:val="009C0972"/>
    <w:rsid w:val="009C4840"/>
    <w:rsid w:val="009C68E7"/>
    <w:rsid w:val="009E2324"/>
    <w:rsid w:val="009E2896"/>
    <w:rsid w:val="009F0DCD"/>
    <w:rsid w:val="009F1E92"/>
    <w:rsid w:val="009F40C3"/>
    <w:rsid w:val="00A00115"/>
    <w:rsid w:val="00A03785"/>
    <w:rsid w:val="00A04F5B"/>
    <w:rsid w:val="00A07905"/>
    <w:rsid w:val="00A13506"/>
    <w:rsid w:val="00A13A5B"/>
    <w:rsid w:val="00A31A10"/>
    <w:rsid w:val="00A340FD"/>
    <w:rsid w:val="00A3540F"/>
    <w:rsid w:val="00A35B5D"/>
    <w:rsid w:val="00A361E4"/>
    <w:rsid w:val="00A40A5F"/>
    <w:rsid w:val="00A43A4C"/>
    <w:rsid w:val="00A463EF"/>
    <w:rsid w:val="00A4658E"/>
    <w:rsid w:val="00A51717"/>
    <w:rsid w:val="00A52AB1"/>
    <w:rsid w:val="00A544CA"/>
    <w:rsid w:val="00A621B2"/>
    <w:rsid w:val="00A81CE7"/>
    <w:rsid w:val="00A91DAF"/>
    <w:rsid w:val="00A92307"/>
    <w:rsid w:val="00A92B16"/>
    <w:rsid w:val="00A92FBA"/>
    <w:rsid w:val="00A97A54"/>
    <w:rsid w:val="00AA35A7"/>
    <w:rsid w:val="00AA3841"/>
    <w:rsid w:val="00AA592A"/>
    <w:rsid w:val="00AA684A"/>
    <w:rsid w:val="00AA69F1"/>
    <w:rsid w:val="00AA7F6B"/>
    <w:rsid w:val="00AB4439"/>
    <w:rsid w:val="00AB4E2D"/>
    <w:rsid w:val="00AC17B9"/>
    <w:rsid w:val="00AC4CA4"/>
    <w:rsid w:val="00AC629F"/>
    <w:rsid w:val="00AC6F9A"/>
    <w:rsid w:val="00AC73A3"/>
    <w:rsid w:val="00AD639E"/>
    <w:rsid w:val="00AD6AB9"/>
    <w:rsid w:val="00AE7A95"/>
    <w:rsid w:val="00AF28D3"/>
    <w:rsid w:val="00AF49C2"/>
    <w:rsid w:val="00AF4B6D"/>
    <w:rsid w:val="00AF5D7A"/>
    <w:rsid w:val="00B01618"/>
    <w:rsid w:val="00B019A9"/>
    <w:rsid w:val="00B02678"/>
    <w:rsid w:val="00B05F3A"/>
    <w:rsid w:val="00B079FD"/>
    <w:rsid w:val="00B1282D"/>
    <w:rsid w:val="00B12F04"/>
    <w:rsid w:val="00B17DB9"/>
    <w:rsid w:val="00B23C6E"/>
    <w:rsid w:val="00B23DB1"/>
    <w:rsid w:val="00B244C7"/>
    <w:rsid w:val="00B278A2"/>
    <w:rsid w:val="00B31B72"/>
    <w:rsid w:val="00B34081"/>
    <w:rsid w:val="00B34576"/>
    <w:rsid w:val="00B40005"/>
    <w:rsid w:val="00B60CAA"/>
    <w:rsid w:val="00B723FF"/>
    <w:rsid w:val="00B73AF1"/>
    <w:rsid w:val="00B81011"/>
    <w:rsid w:val="00B81CE1"/>
    <w:rsid w:val="00B87C36"/>
    <w:rsid w:val="00B87FA2"/>
    <w:rsid w:val="00B915FD"/>
    <w:rsid w:val="00B928FE"/>
    <w:rsid w:val="00B92C36"/>
    <w:rsid w:val="00B9344C"/>
    <w:rsid w:val="00B9719A"/>
    <w:rsid w:val="00BA2953"/>
    <w:rsid w:val="00BA2D57"/>
    <w:rsid w:val="00BB0DB6"/>
    <w:rsid w:val="00BB1084"/>
    <w:rsid w:val="00BB2A83"/>
    <w:rsid w:val="00BB5DE7"/>
    <w:rsid w:val="00BB61E7"/>
    <w:rsid w:val="00BC0135"/>
    <w:rsid w:val="00BC0AB2"/>
    <w:rsid w:val="00BD4653"/>
    <w:rsid w:val="00BD5913"/>
    <w:rsid w:val="00BE46BF"/>
    <w:rsid w:val="00BF0563"/>
    <w:rsid w:val="00BF3E2B"/>
    <w:rsid w:val="00BF547D"/>
    <w:rsid w:val="00BF7B03"/>
    <w:rsid w:val="00C05C20"/>
    <w:rsid w:val="00C06186"/>
    <w:rsid w:val="00C0722D"/>
    <w:rsid w:val="00C07696"/>
    <w:rsid w:val="00C07A5C"/>
    <w:rsid w:val="00C10C56"/>
    <w:rsid w:val="00C11A97"/>
    <w:rsid w:val="00C126FF"/>
    <w:rsid w:val="00C23122"/>
    <w:rsid w:val="00C23C0F"/>
    <w:rsid w:val="00C30F3C"/>
    <w:rsid w:val="00C31804"/>
    <w:rsid w:val="00C318F9"/>
    <w:rsid w:val="00C324F2"/>
    <w:rsid w:val="00C33DA0"/>
    <w:rsid w:val="00C4701C"/>
    <w:rsid w:val="00C473EF"/>
    <w:rsid w:val="00C47EDB"/>
    <w:rsid w:val="00C56866"/>
    <w:rsid w:val="00C601D4"/>
    <w:rsid w:val="00C607C4"/>
    <w:rsid w:val="00C60B29"/>
    <w:rsid w:val="00C61A55"/>
    <w:rsid w:val="00C628A6"/>
    <w:rsid w:val="00C73EAB"/>
    <w:rsid w:val="00C75B9D"/>
    <w:rsid w:val="00C85D6A"/>
    <w:rsid w:val="00C87E94"/>
    <w:rsid w:val="00C92787"/>
    <w:rsid w:val="00C93B62"/>
    <w:rsid w:val="00C94F5E"/>
    <w:rsid w:val="00C95183"/>
    <w:rsid w:val="00CA18FD"/>
    <w:rsid w:val="00CA55DD"/>
    <w:rsid w:val="00CA64CA"/>
    <w:rsid w:val="00CB078A"/>
    <w:rsid w:val="00CB0F1A"/>
    <w:rsid w:val="00CB2ACF"/>
    <w:rsid w:val="00CB5E32"/>
    <w:rsid w:val="00CC068C"/>
    <w:rsid w:val="00CC2742"/>
    <w:rsid w:val="00CC3FB3"/>
    <w:rsid w:val="00CC7B41"/>
    <w:rsid w:val="00CE6A5C"/>
    <w:rsid w:val="00CE7063"/>
    <w:rsid w:val="00D01079"/>
    <w:rsid w:val="00D0253F"/>
    <w:rsid w:val="00D030C8"/>
    <w:rsid w:val="00D06BAC"/>
    <w:rsid w:val="00D0718C"/>
    <w:rsid w:val="00D072E7"/>
    <w:rsid w:val="00D11D1D"/>
    <w:rsid w:val="00D17DF3"/>
    <w:rsid w:val="00D2483B"/>
    <w:rsid w:val="00D2485D"/>
    <w:rsid w:val="00D26DF9"/>
    <w:rsid w:val="00D30E12"/>
    <w:rsid w:val="00D31709"/>
    <w:rsid w:val="00D37FFA"/>
    <w:rsid w:val="00D403C0"/>
    <w:rsid w:val="00D45998"/>
    <w:rsid w:val="00D519A6"/>
    <w:rsid w:val="00D70DC8"/>
    <w:rsid w:val="00D71581"/>
    <w:rsid w:val="00D749DB"/>
    <w:rsid w:val="00D759F5"/>
    <w:rsid w:val="00D83F77"/>
    <w:rsid w:val="00D86398"/>
    <w:rsid w:val="00D86D8B"/>
    <w:rsid w:val="00DA433F"/>
    <w:rsid w:val="00DA5021"/>
    <w:rsid w:val="00DA7BE7"/>
    <w:rsid w:val="00DC25F7"/>
    <w:rsid w:val="00DD1AFB"/>
    <w:rsid w:val="00DE2921"/>
    <w:rsid w:val="00DF2566"/>
    <w:rsid w:val="00DF439A"/>
    <w:rsid w:val="00DF6626"/>
    <w:rsid w:val="00E03C50"/>
    <w:rsid w:val="00E07376"/>
    <w:rsid w:val="00E11E2E"/>
    <w:rsid w:val="00E123AA"/>
    <w:rsid w:val="00E1269D"/>
    <w:rsid w:val="00E208AC"/>
    <w:rsid w:val="00E25AB7"/>
    <w:rsid w:val="00E26D90"/>
    <w:rsid w:val="00E31AF9"/>
    <w:rsid w:val="00E31F02"/>
    <w:rsid w:val="00E45870"/>
    <w:rsid w:val="00E45AF4"/>
    <w:rsid w:val="00E45F5D"/>
    <w:rsid w:val="00E52013"/>
    <w:rsid w:val="00E5502B"/>
    <w:rsid w:val="00E5634F"/>
    <w:rsid w:val="00E63CC8"/>
    <w:rsid w:val="00E65F71"/>
    <w:rsid w:val="00E664C7"/>
    <w:rsid w:val="00E73D40"/>
    <w:rsid w:val="00E7451F"/>
    <w:rsid w:val="00E74E72"/>
    <w:rsid w:val="00E77CEB"/>
    <w:rsid w:val="00E80122"/>
    <w:rsid w:val="00E80840"/>
    <w:rsid w:val="00E85B7D"/>
    <w:rsid w:val="00E9744F"/>
    <w:rsid w:val="00EA39D2"/>
    <w:rsid w:val="00EA3B61"/>
    <w:rsid w:val="00EB2630"/>
    <w:rsid w:val="00EB5A1A"/>
    <w:rsid w:val="00EB6102"/>
    <w:rsid w:val="00EB6F60"/>
    <w:rsid w:val="00EC130A"/>
    <w:rsid w:val="00EC2BE4"/>
    <w:rsid w:val="00EC3115"/>
    <w:rsid w:val="00EC3ED4"/>
    <w:rsid w:val="00EC4AED"/>
    <w:rsid w:val="00ED3C08"/>
    <w:rsid w:val="00ED58A9"/>
    <w:rsid w:val="00ED5E55"/>
    <w:rsid w:val="00EE092A"/>
    <w:rsid w:val="00EE14B4"/>
    <w:rsid w:val="00EE7BB2"/>
    <w:rsid w:val="00EF01E1"/>
    <w:rsid w:val="00EF3C63"/>
    <w:rsid w:val="00EF3FC2"/>
    <w:rsid w:val="00EF73E3"/>
    <w:rsid w:val="00F078A5"/>
    <w:rsid w:val="00F07961"/>
    <w:rsid w:val="00F22186"/>
    <w:rsid w:val="00F2364B"/>
    <w:rsid w:val="00F254EC"/>
    <w:rsid w:val="00F340CA"/>
    <w:rsid w:val="00F40A5E"/>
    <w:rsid w:val="00F431A1"/>
    <w:rsid w:val="00F44C14"/>
    <w:rsid w:val="00F53567"/>
    <w:rsid w:val="00F60BF8"/>
    <w:rsid w:val="00F70748"/>
    <w:rsid w:val="00F75E5C"/>
    <w:rsid w:val="00F77E53"/>
    <w:rsid w:val="00F8083F"/>
    <w:rsid w:val="00F80E8A"/>
    <w:rsid w:val="00F8469B"/>
    <w:rsid w:val="00F913C2"/>
    <w:rsid w:val="00F93B56"/>
    <w:rsid w:val="00FA02AF"/>
    <w:rsid w:val="00FA64BF"/>
    <w:rsid w:val="00FA6CE5"/>
    <w:rsid w:val="00FB2A43"/>
    <w:rsid w:val="00FB494F"/>
    <w:rsid w:val="00FC1E5D"/>
    <w:rsid w:val="00FC1ED5"/>
    <w:rsid w:val="00FD381E"/>
    <w:rsid w:val="00FD464F"/>
    <w:rsid w:val="00FE2953"/>
    <w:rsid w:val="00FE5121"/>
    <w:rsid w:val="02921610"/>
    <w:rsid w:val="029D351B"/>
    <w:rsid w:val="034C6FE6"/>
    <w:rsid w:val="037108E6"/>
    <w:rsid w:val="03D544EB"/>
    <w:rsid w:val="0429381C"/>
    <w:rsid w:val="046D05E6"/>
    <w:rsid w:val="04EE7EA7"/>
    <w:rsid w:val="04EF4C9D"/>
    <w:rsid w:val="056210AF"/>
    <w:rsid w:val="05BD70DC"/>
    <w:rsid w:val="062925D2"/>
    <w:rsid w:val="062F401A"/>
    <w:rsid w:val="06D91429"/>
    <w:rsid w:val="086E5929"/>
    <w:rsid w:val="089F6B0A"/>
    <w:rsid w:val="08FA5D78"/>
    <w:rsid w:val="096C7C23"/>
    <w:rsid w:val="0B2E2E49"/>
    <w:rsid w:val="0C2B7BBF"/>
    <w:rsid w:val="0C975B03"/>
    <w:rsid w:val="0CBB6B7D"/>
    <w:rsid w:val="0CC03FE7"/>
    <w:rsid w:val="0CC354A7"/>
    <w:rsid w:val="0CFE2CC9"/>
    <w:rsid w:val="0D0D51BF"/>
    <w:rsid w:val="0D137F67"/>
    <w:rsid w:val="0D3D35B6"/>
    <w:rsid w:val="0D8E5BF3"/>
    <w:rsid w:val="0E552DBD"/>
    <w:rsid w:val="0E9109A6"/>
    <w:rsid w:val="0EC8358F"/>
    <w:rsid w:val="10EE6C70"/>
    <w:rsid w:val="111156C1"/>
    <w:rsid w:val="11493E99"/>
    <w:rsid w:val="11BB562D"/>
    <w:rsid w:val="11D63105"/>
    <w:rsid w:val="12977E48"/>
    <w:rsid w:val="13985BE7"/>
    <w:rsid w:val="13C90B06"/>
    <w:rsid w:val="13DD4485"/>
    <w:rsid w:val="140D68B3"/>
    <w:rsid w:val="14547B6B"/>
    <w:rsid w:val="149D3F82"/>
    <w:rsid w:val="14CD7B51"/>
    <w:rsid w:val="15B3530E"/>
    <w:rsid w:val="163559AE"/>
    <w:rsid w:val="16387647"/>
    <w:rsid w:val="165234A1"/>
    <w:rsid w:val="166E7CE4"/>
    <w:rsid w:val="1687136A"/>
    <w:rsid w:val="16D636D5"/>
    <w:rsid w:val="17781D54"/>
    <w:rsid w:val="180968AB"/>
    <w:rsid w:val="18437C28"/>
    <w:rsid w:val="189C314C"/>
    <w:rsid w:val="195A572B"/>
    <w:rsid w:val="198E732B"/>
    <w:rsid w:val="1A4A2E87"/>
    <w:rsid w:val="1A8F748F"/>
    <w:rsid w:val="1A9636B1"/>
    <w:rsid w:val="1ACE7702"/>
    <w:rsid w:val="1B2A7AAB"/>
    <w:rsid w:val="1B7612F9"/>
    <w:rsid w:val="1B93287F"/>
    <w:rsid w:val="1D4120E2"/>
    <w:rsid w:val="1D6A0633"/>
    <w:rsid w:val="1F0832DA"/>
    <w:rsid w:val="1F324709"/>
    <w:rsid w:val="1F4814F1"/>
    <w:rsid w:val="2006717B"/>
    <w:rsid w:val="201E29E6"/>
    <w:rsid w:val="205445F8"/>
    <w:rsid w:val="20A06D35"/>
    <w:rsid w:val="21E1760E"/>
    <w:rsid w:val="21F337C0"/>
    <w:rsid w:val="225B49EE"/>
    <w:rsid w:val="227330F1"/>
    <w:rsid w:val="22C72083"/>
    <w:rsid w:val="232E5E40"/>
    <w:rsid w:val="23426EE9"/>
    <w:rsid w:val="24320E83"/>
    <w:rsid w:val="255C6037"/>
    <w:rsid w:val="25A8619C"/>
    <w:rsid w:val="26271007"/>
    <w:rsid w:val="27E17743"/>
    <w:rsid w:val="2895052E"/>
    <w:rsid w:val="2A1D0900"/>
    <w:rsid w:val="2A5564CE"/>
    <w:rsid w:val="2A72487B"/>
    <w:rsid w:val="2AC1385C"/>
    <w:rsid w:val="2C2932E3"/>
    <w:rsid w:val="2C326FC9"/>
    <w:rsid w:val="2C5F7E63"/>
    <w:rsid w:val="2C625AFE"/>
    <w:rsid w:val="2C822F53"/>
    <w:rsid w:val="2CB903F9"/>
    <w:rsid w:val="2E5F5866"/>
    <w:rsid w:val="2EB65EFC"/>
    <w:rsid w:val="303F34A1"/>
    <w:rsid w:val="30830067"/>
    <w:rsid w:val="31215055"/>
    <w:rsid w:val="31E85B72"/>
    <w:rsid w:val="33226E62"/>
    <w:rsid w:val="344857AA"/>
    <w:rsid w:val="357A2E71"/>
    <w:rsid w:val="359A6955"/>
    <w:rsid w:val="35EF78D3"/>
    <w:rsid w:val="365C52A6"/>
    <w:rsid w:val="38041BE9"/>
    <w:rsid w:val="389D2BD1"/>
    <w:rsid w:val="38FC1FBA"/>
    <w:rsid w:val="397F7CA0"/>
    <w:rsid w:val="39903E36"/>
    <w:rsid w:val="39EB4B32"/>
    <w:rsid w:val="3A8D447C"/>
    <w:rsid w:val="3B214855"/>
    <w:rsid w:val="3BC05E0A"/>
    <w:rsid w:val="3D261B92"/>
    <w:rsid w:val="3D3D6D72"/>
    <w:rsid w:val="3E06185A"/>
    <w:rsid w:val="3EDA739C"/>
    <w:rsid w:val="3F7153F9"/>
    <w:rsid w:val="43704609"/>
    <w:rsid w:val="43C2440A"/>
    <w:rsid w:val="44073425"/>
    <w:rsid w:val="44643CF6"/>
    <w:rsid w:val="447C0AC8"/>
    <w:rsid w:val="44C41356"/>
    <w:rsid w:val="44D603F4"/>
    <w:rsid w:val="45FD1795"/>
    <w:rsid w:val="46105332"/>
    <w:rsid w:val="46AD7810"/>
    <w:rsid w:val="480F7FF9"/>
    <w:rsid w:val="48110C2C"/>
    <w:rsid w:val="481A14F5"/>
    <w:rsid w:val="489642D5"/>
    <w:rsid w:val="49ED4437"/>
    <w:rsid w:val="4A5C778D"/>
    <w:rsid w:val="4CC470F5"/>
    <w:rsid w:val="4D323525"/>
    <w:rsid w:val="4D5E2FC0"/>
    <w:rsid w:val="4D6B59B6"/>
    <w:rsid w:val="4DAB5F6A"/>
    <w:rsid w:val="4E10402F"/>
    <w:rsid w:val="4E6C5A1E"/>
    <w:rsid w:val="4EDF4C95"/>
    <w:rsid w:val="4F0E4AEC"/>
    <w:rsid w:val="4F693784"/>
    <w:rsid w:val="4F744245"/>
    <w:rsid w:val="4FAE2016"/>
    <w:rsid w:val="4FB80626"/>
    <w:rsid w:val="4FFD4FD5"/>
    <w:rsid w:val="500C5EAF"/>
    <w:rsid w:val="51C10A87"/>
    <w:rsid w:val="52040699"/>
    <w:rsid w:val="5257013A"/>
    <w:rsid w:val="5509469C"/>
    <w:rsid w:val="55734FB7"/>
    <w:rsid w:val="557C1CEF"/>
    <w:rsid w:val="55A90FF1"/>
    <w:rsid w:val="55AD03B6"/>
    <w:rsid w:val="55B17EA6"/>
    <w:rsid w:val="55D63930"/>
    <w:rsid w:val="565F3711"/>
    <w:rsid w:val="56A82354"/>
    <w:rsid w:val="57152C97"/>
    <w:rsid w:val="57770C7B"/>
    <w:rsid w:val="57987BFA"/>
    <w:rsid w:val="57D66C50"/>
    <w:rsid w:val="5808672D"/>
    <w:rsid w:val="582330AF"/>
    <w:rsid w:val="58A80E3D"/>
    <w:rsid w:val="58E836BD"/>
    <w:rsid w:val="58EC4E27"/>
    <w:rsid w:val="59B91A1F"/>
    <w:rsid w:val="5BEB11EE"/>
    <w:rsid w:val="5CEA3EA6"/>
    <w:rsid w:val="5CFC38FC"/>
    <w:rsid w:val="5D2373AA"/>
    <w:rsid w:val="5D2F3A0B"/>
    <w:rsid w:val="5DD17F63"/>
    <w:rsid w:val="5E096AA5"/>
    <w:rsid w:val="5E8D1470"/>
    <w:rsid w:val="5F3510FB"/>
    <w:rsid w:val="5FED6554"/>
    <w:rsid w:val="603E0FAC"/>
    <w:rsid w:val="604E1E34"/>
    <w:rsid w:val="605A3A4D"/>
    <w:rsid w:val="608C1C3B"/>
    <w:rsid w:val="60C26531"/>
    <w:rsid w:val="618F6C96"/>
    <w:rsid w:val="61926DDD"/>
    <w:rsid w:val="61F843C4"/>
    <w:rsid w:val="62AC6A63"/>
    <w:rsid w:val="63280FF2"/>
    <w:rsid w:val="63A524D6"/>
    <w:rsid w:val="64A31301"/>
    <w:rsid w:val="66754A42"/>
    <w:rsid w:val="668B3DC7"/>
    <w:rsid w:val="67226E55"/>
    <w:rsid w:val="67835769"/>
    <w:rsid w:val="68707380"/>
    <w:rsid w:val="694D36F8"/>
    <w:rsid w:val="6A6E5F0E"/>
    <w:rsid w:val="6AB438D2"/>
    <w:rsid w:val="6B1E7B31"/>
    <w:rsid w:val="6B376795"/>
    <w:rsid w:val="6B472B56"/>
    <w:rsid w:val="6C193E76"/>
    <w:rsid w:val="6C201061"/>
    <w:rsid w:val="6CDA1C9E"/>
    <w:rsid w:val="6D4A2C62"/>
    <w:rsid w:val="6D9E3315"/>
    <w:rsid w:val="6EDD32C9"/>
    <w:rsid w:val="70C3121E"/>
    <w:rsid w:val="70FF2CDA"/>
    <w:rsid w:val="71307EC7"/>
    <w:rsid w:val="71FD4747"/>
    <w:rsid w:val="72194A2D"/>
    <w:rsid w:val="72BA5425"/>
    <w:rsid w:val="73766762"/>
    <w:rsid w:val="74B966F6"/>
    <w:rsid w:val="74FC7622"/>
    <w:rsid w:val="75525F63"/>
    <w:rsid w:val="75E22736"/>
    <w:rsid w:val="760910E6"/>
    <w:rsid w:val="761C658E"/>
    <w:rsid w:val="762339C4"/>
    <w:rsid w:val="763825BC"/>
    <w:rsid w:val="77043CAF"/>
    <w:rsid w:val="77F81944"/>
    <w:rsid w:val="77FE0D35"/>
    <w:rsid w:val="78520C1D"/>
    <w:rsid w:val="78B402D3"/>
    <w:rsid w:val="79586707"/>
    <w:rsid w:val="7B003665"/>
    <w:rsid w:val="7CE432CD"/>
    <w:rsid w:val="7D743088"/>
    <w:rsid w:val="7F165BD0"/>
    <w:rsid w:val="7F46169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9">
    <w:name w:val="HTML Cite"/>
    <w:basedOn w:val="12"/>
    <w:qFormat/>
    <w:uiPriority w:val="0"/>
  </w:style>
  <w:style w:type="character" w:styleId="20">
    <w:name w:val="HTML Keyboard"/>
    <w:basedOn w:val="12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21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hover17"/>
    <w:basedOn w:val="12"/>
    <w:qFormat/>
    <w:uiPriority w:val="0"/>
    <w:rPr>
      <w:color w:val="5FB878"/>
    </w:rPr>
  </w:style>
  <w:style w:type="character" w:customStyle="1" w:styleId="23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first-child"/>
    <w:basedOn w:val="12"/>
    <w:qFormat/>
    <w:uiPriority w:val="0"/>
  </w:style>
  <w:style w:type="character" w:customStyle="1" w:styleId="25">
    <w:name w:val="button"/>
    <w:basedOn w:val="12"/>
    <w:qFormat/>
    <w:uiPriority w:val="0"/>
  </w:style>
  <w:style w:type="character" w:customStyle="1" w:styleId="26">
    <w:name w:val="tmpztreemove_arrow"/>
    <w:basedOn w:val="12"/>
    <w:qFormat/>
    <w:uiPriority w:val="0"/>
  </w:style>
  <w:style w:type="character" w:customStyle="1" w:styleId="27">
    <w:name w:val="hover16"/>
    <w:basedOn w:val="12"/>
    <w:qFormat/>
    <w:uiPriority w:val="0"/>
    <w:rPr>
      <w:color w:val="FFFFFF"/>
    </w:rPr>
  </w:style>
  <w:style w:type="character" w:customStyle="1" w:styleId="28">
    <w:name w:val="hover15"/>
    <w:basedOn w:val="12"/>
    <w:qFormat/>
    <w:uiPriority w:val="0"/>
    <w:rPr>
      <w:color w:val="5FB878"/>
    </w:rPr>
  </w:style>
  <w:style w:type="character" w:customStyle="1" w:styleId="29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个人电脑</Company>
  <Pages>2</Pages>
  <Words>573</Words>
  <Characters>702</Characters>
  <Lines>1</Lines>
  <Paragraphs>4</Paragraphs>
  <TotalTime>25</TotalTime>
  <ScaleCrop>false</ScaleCrop>
  <LinksUpToDate>false</LinksUpToDate>
  <CharactersWithSpaces>740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2022-11-20T10:24:00Z</dcterms:created>
  <dc:creator>JadeFeather</dc:creator>
  <cp:lastModifiedBy>潘祖伟</cp:lastModifiedBy>
  <cp:lastPrinted>2024-10-08T08:40:00Z</cp:lastPrinted>
  <dcterms:modified xsi:type="dcterms:W3CDTF">2024-11-06T06:17:45Z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E9641507C96A4A439EFE210BC5393BBE</vt:lpwstr>
  </property>
</Properties>
</file>