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JFRLtQAAAAGAQAADwAAAAAAAAABACAAAAAiAAAAZHJzL2Rvd25y&#10;ZXYueG1sUEsBAhQAFAAAAAgAh07iQO43BNXJAQAAfwMAAA4AAAAAAAAAAQAgAAAAIwEAAGRycy9l&#10;Mm9Eb2MueG1sUEsFBgAAAAAGAAYAWQEAAF4FAAAAAA==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南岭国际社区五区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期工程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核</w:t>
      </w:r>
      <w:r>
        <w:rPr>
          <w:rFonts w:hint="eastAsia" w:ascii="宋体" w:hAnsi="宋体" w:cs="宋体"/>
          <w:b/>
          <w:bCs/>
          <w:sz w:val="44"/>
          <w:szCs w:val="44"/>
        </w:rPr>
        <w:t>准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sz w:val="44"/>
          <w:szCs w:val="44"/>
        </w:rPr>
        <w:t>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秦皇岛润方房地产开发有限公司: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南岭国际社区五区三期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河北泓远工程项目管理有限公司编制的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南岭国际社区五区三期工程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》等材料收悉。20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我局核准批复了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南岭国际社区五区三期工程项目申请报告，鉴于该工程建设内容及总投资发生变化，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依据《河北省企业投资项目核准和备案实施办法》第三十六条，为支持项目建设，经研究，原则同意你单位申请的变更事项，现就该项目核准批复文件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07-0023号）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变更的相关内容批复如下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89789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主要建设住宅、商业、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配套服务用房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地下储藏室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地下车库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地上建筑面积为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66221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包括住宅建筑面积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64659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商业建筑面积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米，配套服务用房建筑面积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（含邮政）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，其他建筑面积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（包括配电室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）；地下建筑面积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23568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包括地下储藏室建筑面积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米，地下车库建筑面积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15376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。配套实施绿化、亮化、道路硬化、市政配套管网等工程。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项目估算总投资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43098.72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hAnsi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-00</w:t>
      </w:r>
      <w:r>
        <w:rPr>
          <w:rFonts w:hint="eastAsia" w:hAnsi="仿宋_GB2312" w:cs="仿宋_GB2312"/>
          <w:sz w:val="32"/>
          <w:szCs w:val="32"/>
          <w:lang w:val="en-US" w:eastAsia="zh-CN"/>
        </w:rPr>
        <w:t>23号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hAnsi="仿宋_GB2312" w:cs="仿宋_GB2312"/>
          <w:sz w:val="32"/>
          <w:szCs w:val="32"/>
          <w:lang w:val="en-US" w:eastAsia="zh-CN"/>
        </w:rPr>
        <w:t>其他内容不变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hAnsi="仿宋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YyZjEzYmQwYmZkODE0MzAwYjg5OWNkNmMxZjg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EE7EA7"/>
    <w:rsid w:val="04EF4C9D"/>
    <w:rsid w:val="056210AF"/>
    <w:rsid w:val="060B0C2F"/>
    <w:rsid w:val="062925D2"/>
    <w:rsid w:val="062F401A"/>
    <w:rsid w:val="06AD53B2"/>
    <w:rsid w:val="06D91429"/>
    <w:rsid w:val="089F6B0A"/>
    <w:rsid w:val="08FA5D78"/>
    <w:rsid w:val="096C7C23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C2569C"/>
    <w:rsid w:val="0EC8358F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4A2E87"/>
    <w:rsid w:val="1A9636B1"/>
    <w:rsid w:val="1ACE7702"/>
    <w:rsid w:val="1B2A7AAB"/>
    <w:rsid w:val="1B7612F9"/>
    <w:rsid w:val="1B93287F"/>
    <w:rsid w:val="1D4120E2"/>
    <w:rsid w:val="1D6A0633"/>
    <w:rsid w:val="1F0832DA"/>
    <w:rsid w:val="1F324709"/>
    <w:rsid w:val="2006717B"/>
    <w:rsid w:val="201E29E6"/>
    <w:rsid w:val="205445F8"/>
    <w:rsid w:val="20A06D35"/>
    <w:rsid w:val="21DF5309"/>
    <w:rsid w:val="21E1760E"/>
    <w:rsid w:val="21F337C0"/>
    <w:rsid w:val="225B49EE"/>
    <w:rsid w:val="227330F1"/>
    <w:rsid w:val="22C72083"/>
    <w:rsid w:val="232E5E40"/>
    <w:rsid w:val="237F60BC"/>
    <w:rsid w:val="24320E83"/>
    <w:rsid w:val="255C6037"/>
    <w:rsid w:val="25A8619C"/>
    <w:rsid w:val="27E17743"/>
    <w:rsid w:val="2895052E"/>
    <w:rsid w:val="2A5564CE"/>
    <w:rsid w:val="2A72487B"/>
    <w:rsid w:val="2AC1385C"/>
    <w:rsid w:val="2C2932E3"/>
    <w:rsid w:val="2C326FC9"/>
    <w:rsid w:val="2C504D9D"/>
    <w:rsid w:val="2C5F7E63"/>
    <w:rsid w:val="2C822F53"/>
    <w:rsid w:val="2CB903F9"/>
    <w:rsid w:val="2E5F5866"/>
    <w:rsid w:val="2E860315"/>
    <w:rsid w:val="2EB65EFC"/>
    <w:rsid w:val="303F34A1"/>
    <w:rsid w:val="30830067"/>
    <w:rsid w:val="31215055"/>
    <w:rsid w:val="31E85B72"/>
    <w:rsid w:val="33226E62"/>
    <w:rsid w:val="344857AA"/>
    <w:rsid w:val="357A2E71"/>
    <w:rsid w:val="35EF78D3"/>
    <w:rsid w:val="365C52A6"/>
    <w:rsid w:val="38041BE9"/>
    <w:rsid w:val="389D2BD1"/>
    <w:rsid w:val="38FC1FBA"/>
    <w:rsid w:val="397F7CA0"/>
    <w:rsid w:val="39903E36"/>
    <w:rsid w:val="39EB4B32"/>
    <w:rsid w:val="3A482540"/>
    <w:rsid w:val="3A8D447C"/>
    <w:rsid w:val="3B214855"/>
    <w:rsid w:val="3D261B92"/>
    <w:rsid w:val="3D3D6D72"/>
    <w:rsid w:val="3DF01A7E"/>
    <w:rsid w:val="3F7153F9"/>
    <w:rsid w:val="43704609"/>
    <w:rsid w:val="43C2440A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9ED4437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D4FD5"/>
    <w:rsid w:val="51C10A87"/>
    <w:rsid w:val="52040699"/>
    <w:rsid w:val="5257013A"/>
    <w:rsid w:val="54202FCB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2330AF"/>
    <w:rsid w:val="58A80E3D"/>
    <w:rsid w:val="58E836BD"/>
    <w:rsid w:val="58EC4E27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EAC4A12"/>
    <w:rsid w:val="5EB1077D"/>
    <w:rsid w:val="5F3510FB"/>
    <w:rsid w:val="5FED6554"/>
    <w:rsid w:val="603E0FAC"/>
    <w:rsid w:val="604E1E34"/>
    <w:rsid w:val="608C1C3B"/>
    <w:rsid w:val="618F6C96"/>
    <w:rsid w:val="61926DDD"/>
    <w:rsid w:val="61F843C4"/>
    <w:rsid w:val="62AC6A63"/>
    <w:rsid w:val="63280FF2"/>
    <w:rsid w:val="64A31301"/>
    <w:rsid w:val="65F50D99"/>
    <w:rsid w:val="66754A42"/>
    <w:rsid w:val="668B3DC7"/>
    <w:rsid w:val="67226E55"/>
    <w:rsid w:val="67835769"/>
    <w:rsid w:val="67C75A21"/>
    <w:rsid w:val="68707380"/>
    <w:rsid w:val="694D36F8"/>
    <w:rsid w:val="6A6E5F0E"/>
    <w:rsid w:val="6AB438D2"/>
    <w:rsid w:val="6AF42202"/>
    <w:rsid w:val="6B1E7B31"/>
    <w:rsid w:val="6B376795"/>
    <w:rsid w:val="6B472B56"/>
    <w:rsid w:val="6C1629F3"/>
    <w:rsid w:val="6C193E76"/>
    <w:rsid w:val="6C201061"/>
    <w:rsid w:val="6D4A2C62"/>
    <w:rsid w:val="6E03022A"/>
    <w:rsid w:val="6EDD32C9"/>
    <w:rsid w:val="6F901BFB"/>
    <w:rsid w:val="70C3121E"/>
    <w:rsid w:val="71307EC7"/>
    <w:rsid w:val="71FD4747"/>
    <w:rsid w:val="72194A2D"/>
    <w:rsid w:val="729E4578"/>
    <w:rsid w:val="72BA5425"/>
    <w:rsid w:val="73766762"/>
    <w:rsid w:val="74FC7622"/>
    <w:rsid w:val="75E22736"/>
    <w:rsid w:val="760910E6"/>
    <w:rsid w:val="762339C4"/>
    <w:rsid w:val="763825BC"/>
    <w:rsid w:val="77043CAF"/>
    <w:rsid w:val="77FE0D35"/>
    <w:rsid w:val="78520C1D"/>
    <w:rsid w:val="78B402D3"/>
    <w:rsid w:val="79586707"/>
    <w:rsid w:val="795E2409"/>
    <w:rsid w:val="7B003665"/>
    <w:rsid w:val="7CE432CD"/>
    <w:rsid w:val="7D743088"/>
    <w:rsid w:val="7E9F7A05"/>
    <w:rsid w:val="7F165BD0"/>
    <w:rsid w:val="7F290269"/>
    <w:rsid w:val="7F46169E"/>
    <w:rsid w:val="7FAA732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519</Words>
  <Characters>590</Characters>
  <Lines>1</Lines>
  <Paragraphs>4</Paragraphs>
  <TotalTime>3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YL</cp:lastModifiedBy>
  <cp:lastPrinted>2024-06-14T10:41:00Z</cp:lastPrinted>
  <dcterms:modified xsi:type="dcterms:W3CDTF">2024-06-28T00:45:39Z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E9641507C96A4A439EFE210BC5393BBE</vt:lpwstr>
  </property>
</Properties>
</file>