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JFRLtQAAAAGAQAADwAAAAAAAAABACAAAAAiAAAAZHJzL2Rvd25y&#10;ZXYueG1sUEsBAhQAFAAAAAgAh07iQO43BNXJAQAAfwMAAA4AAAAAAAAAAQAgAAAAIwEAAGRycy9l&#10;Mm9Eb2MueG1sUEsFBgAAAAAGAAYAWQEAAF4FAAAAAA==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w:t>秦皇岛市行政审批局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南岭国际社区五区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期工程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核</w:t>
      </w:r>
      <w:r>
        <w:rPr>
          <w:rFonts w:hint="eastAsia" w:ascii="宋体" w:hAnsi="宋体" w:cs="宋体"/>
          <w:b/>
          <w:bCs/>
          <w:sz w:val="44"/>
          <w:szCs w:val="44"/>
        </w:rPr>
        <w:t>准</w:t>
      </w:r>
    </w:p>
    <w:p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/>
          <w:sz w:val="44"/>
          <w:szCs w:val="44"/>
        </w:rPr>
        <w:t>的批复</w:t>
      </w:r>
    </w:p>
    <w:bookmarkEnd w:id="0"/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秦皇岛润方房地产开发有限公司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南岭国际社区五区二期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变更的申请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河北泓远工程项目管理有限公司编制的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南岭国际社区五区二期工程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（变更版）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》等材料收悉。20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我局核准批复了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南岭国际社区五区二期工程项目申请报告，鉴于该工程建设内容及总投资发生变化，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依据《河北省企业投资项目核准和备案实施办法》第三十六条，为支持项目建设，经研究，原则同意你单位申请的变更事项，现就该项目核准批复文件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秦审批投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07-0022号）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变更的相关内容批复如下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主要建设内容及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118931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主要建设住宅、商业、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配套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服务用房、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地下储藏室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地下车库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地上建筑面积为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86294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包括住宅建筑面积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84736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米，商业建筑面积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（包括配电室）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；地下建筑面积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32637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包括地下储藏室建筑面积10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地下车库建筑面积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22562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；配套实施绿化、亮化、道路硬化、市政配套管网等工程。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项目估算总投资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57086.88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秦审批投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07-0022号文件其他内容不变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hAnsi="仿宋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30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49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WYyZjEzYmQwYmZkODE0MzAwYjg5OWNkNmMxZjgifQ=="/>
    <w:docVar w:name="fieldCopyNum" w:val="0000001"/>
    <w:docVar w:name="fieldSecreteDeg" w:val="绝密"/>
    <w:docVar w:name="fieldSecreteLen" w:val="★一年"/>
    <w:docVar w:name="fieldUrgencyDeg" w:val="特  急"/>
    <w:docVar w:name="KSO_WPS_MARK_KEY" w:val="505ccf41-0567-4ba6-84cb-73225d397364"/>
  </w:docVars>
  <w:rsids>
    <w:rsidRoot w:val="000B5BEA"/>
    <w:rsid w:val="00004BC4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B5DF9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104A15"/>
    <w:rsid w:val="0010600E"/>
    <w:rsid w:val="00110712"/>
    <w:rsid w:val="0011107B"/>
    <w:rsid w:val="001127B1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D62F8"/>
    <w:rsid w:val="001D78CF"/>
    <w:rsid w:val="001E1BA4"/>
    <w:rsid w:val="001E26B6"/>
    <w:rsid w:val="001E4BE2"/>
    <w:rsid w:val="001E5144"/>
    <w:rsid w:val="001E6FF7"/>
    <w:rsid w:val="001E76BE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2F52A5"/>
    <w:rsid w:val="00306228"/>
    <w:rsid w:val="003112F5"/>
    <w:rsid w:val="003124AC"/>
    <w:rsid w:val="00312CB1"/>
    <w:rsid w:val="0031437E"/>
    <w:rsid w:val="00314977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2DEE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3ECE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1E4E"/>
    <w:rsid w:val="00512BCF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93F1E"/>
    <w:rsid w:val="00594D49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E4F14"/>
    <w:rsid w:val="005F1712"/>
    <w:rsid w:val="005F238B"/>
    <w:rsid w:val="005F54C2"/>
    <w:rsid w:val="005F7B21"/>
    <w:rsid w:val="00606A90"/>
    <w:rsid w:val="00613BA1"/>
    <w:rsid w:val="00613BDB"/>
    <w:rsid w:val="006157C0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0FFF"/>
    <w:rsid w:val="006E198A"/>
    <w:rsid w:val="006E1B74"/>
    <w:rsid w:val="006E24C7"/>
    <w:rsid w:val="006E55F8"/>
    <w:rsid w:val="006F193C"/>
    <w:rsid w:val="006F4905"/>
    <w:rsid w:val="007008E3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3596B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05D2"/>
    <w:rsid w:val="007D4F87"/>
    <w:rsid w:val="007D5F62"/>
    <w:rsid w:val="007E16B7"/>
    <w:rsid w:val="007E335B"/>
    <w:rsid w:val="007E51C2"/>
    <w:rsid w:val="007F23B5"/>
    <w:rsid w:val="00801B38"/>
    <w:rsid w:val="008059D5"/>
    <w:rsid w:val="00812A93"/>
    <w:rsid w:val="00816107"/>
    <w:rsid w:val="00817665"/>
    <w:rsid w:val="00830467"/>
    <w:rsid w:val="00830B50"/>
    <w:rsid w:val="00833D2A"/>
    <w:rsid w:val="00841607"/>
    <w:rsid w:val="008465ED"/>
    <w:rsid w:val="0084695F"/>
    <w:rsid w:val="0085257E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2B44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218E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324"/>
    <w:rsid w:val="009E2896"/>
    <w:rsid w:val="009F0DCD"/>
    <w:rsid w:val="009F1E92"/>
    <w:rsid w:val="009F40C3"/>
    <w:rsid w:val="00A00115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361E4"/>
    <w:rsid w:val="00A40A5F"/>
    <w:rsid w:val="00A43A4C"/>
    <w:rsid w:val="00A463EF"/>
    <w:rsid w:val="00A4658E"/>
    <w:rsid w:val="00A51717"/>
    <w:rsid w:val="00A52AB1"/>
    <w:rsid w:val="00A544CA"/>
    <w:rsid w:val="00A621B2"/>
    <w:rsid w:val="00A81CE7"/>
    <w:rsid w:val="00A91DAF"/>
    <w:rsid w:val="00A92307"/>
    <w:rsid w:val="00A92B16"/>
    <w:rsid w:val="00A92FBA"/>
    <w:rsid w:val="00A97A54"/>
    <w:rsid w:val="00AA35A7"/>
    <w:rsid w:val="00AA3841"/>
    <w:rsid w:val="00AA592A"/>
    <w:rsid w:val="00AA684A"/>
    <w:rsid w:val="00AA69F1"/>
    <w:rsid w:val="00AA7F6B"/>
    <w:rsid w:val="00AB4439"/>
    <w:rsid w:val="00AB4E2D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3DB1"/>
    <w:rsid w:val="00B244C7"/>
    <w:rsid w:val="00B278A2"/>
    <w:rsid w:val="00B31B72"/>
    <w:rsid w:val="00B34081"/>
    <w:rsid w:val="00B34576"/>
    <w:rsid w:val="00B40005"/>
    <w:rsid w:val="00B60CAA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9719A"/>
    <w:rsid w:val="00BA2953"/>
    <w:rsid w:val="00BA2D57"/>
    <w:rsid w:val="00BB0DB6"/>
    <w:rsid w:val="00BB1084"/>
    <w:rsid w:val="00BB2A83"/>
    <w:rsid w:val="00BB5DE7"/>
    <w:rsid w:val="00BB61E7"/>
    <w:rsid w:val="00BC0135"/>
    <w:rsid w:val="00BC0AB2"/>
    <w:rsid w:val="00BD4653"/>
    <w:rsid w:val="00BD5913"/>
    <w:rsid w:val="00BE46BF"/>
    <w:rsid w:val="00BF0563"/>
    <w:rsid w:val="00BF3E2B"/>
    <w:rsid w:val="00BF547D"/>
    <w:rsid w:val="00BF7B03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2ACF"/>
    <w:rsid w:val="00CB5E32"/>
    <w:rsid w:val="00CC068C"/>
    <w:rsid w:val="00CC2742"/>
    <w:rsid w:val="00CC3FB3"/>
    <w:rsid w:val="00CC7B41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A433F"/>
    <w:rsid w:val="00DA5021"/>
    <w:rsid w:val="00DA7BE7"/>
    <w:rsid w:val="00DC25F7"/>
    <w:rsid w:val="00DD1AFB"/>
    <w:rsid w:val="00DE2921"/>
    <w:rsid w:val="00DF2566"/>
    <w:rsid w:val="00DF439A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AF4"/>
    <w:rsid w:val="00E45F5D"/>
    <w:rsid w:val="00E52013"/>
    <w:rsid w:val="00E5502B"/>
    <w:rsid w:val="00E5634F"/>
    <w:rsid w:val="00E63CC8"/>
    <w:rsid w:val="00E65F71"/>
    <w:rsid w:val="00E664C7"/>
    <w:rsid w:val="00E73D40"/>
    <w:rsid w:val="00E7451F"/>
    <w:rsid w:val="00E74E72"/>
    <w:rsid w:val="00E77CEB"/>
    <w:rsid w:val="00E80122"/>
    <w:rsid w:val="00E80840"/>
    <w:rsid w:val="00E85B7D"/>
    <w:rsid w:val="00E9744F"/>
    <w:rsid w:val="00EA39D2"/>
    <w:rsid w:val="00EA3B61"/>
    <w:rsid w:val="00EB2630"/>
    <w:rsid w:val="00EB5A1A"/>
    <w:rsid w:val="00EB6102"/>
    <w:rsid w:val="00EB6F60"/>
    <w:rsid w:val="00EC130A"/>
    <w:rsid w:val="00EC2BE4"/>
    <w:rsid w:val="00EC3115"/>
    <w:rsid w:val="00EC3ED4"/>
    <w:rsid w:val="00EC4AED"/>
    <w:rsid w:val="00ED3C08"/>
    <w:rsid w:val="00ED58A9"/>
    <w:rsid w:val="00ED5E55"/>
    <w:rsid w:val="00EE092A"/>
    <w:rsid w:val="00EE14B4"/>
    <w:rsid w:val="00EE7BB2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C1ED5"/>
    <w:rsid w:val="00FD381E"/>
    <w:rsid w:val="00FD464F"/>
    <w:rsid w:val="00FE2953"/>
    <w:rsid w:val="00FE5121"/>
    <w:rsid w:val="02921610"/>
    <w:rsid w:val="029D351B"/>
    <w:rsid w:val="034C6FE6"/>
    <w:rsid w:val="037108E6"/>
    <w:rsid w:val="03D544EB"/>
    <w:rsid w:val="0429381C"/>
    <w:rsid w:val="046D05E6"/>
    <w:rsid w:val="04EE7EA7"/>
    <w:rsid w:val="04EF4C9D"/>
    <w:rsid w:val="056210AF"/>
    <w:rsid w:val="05BD70DC"/>
    <w:rsid w:val="062925D2"/>
    <w:rsid w:val="062F401A"/>
    <w:rsid w:val="06D91429"/>
    <w:rsid w:val="086E5929"/>
    <w:rsid w:val="089F6B0A"/>
    <w:rsid w:val="08FA5D78"/>
    <w:rsid w:val="096C7C23"/>
    <w:rsid w:val="0B2E2E49"/>
    <w:rsid w:val="0C2B7BBF"/>
    <w:rsid w:val="0C975B03"/>
    <w:rsid w:val="0CBB6B7D"/>
    <w:rsid w:val="0CC03FE7"/>
    <w:rsid w:val="0CC354A7"/>
    <w:rsid w:val="0CFE2CC9"/>
    <w:rsid w:val="0D0D51BF"/>
    <w:rsid w:val="0D137F67"/>
    <w:rsid w:val="0D3D35B6"/>
    <w:rsid w:val="0D8E5BF3"/>
    <w:rsid w:val="0E552DBD"/>
    <w:rsid w:val="0E9109A6"/>
    <w:rsid w:val="0EC8358F"/>
    <w:rsid w:val="10975606"/>
    <w:rsid w:val="10EE6C70"/>
    <w:rsid w:val="111156C1"/>
    <w:rsid w:val="11493E99"/>
    <w:rsid w:val="11BB562D"/>
    <w:rsid w:val="11D63105"/>
    <w:rsid w:val="12977E48"/>
    <w:rsid w:val="13985BE7"/>
    <w:rsid w:val="13C90B06"/>
    <w:rsid w:val="13DD4485"/>
    <w:rsid w:val="140D68B3"/>
    <w:rsid w:val="14547B6B"/>
    <w:rsid w:val="149D3F82"/>
    <w:rsid w:val="14CD7B51"/>
    <w:rsid w:val="15B3530E"/>
    <w:rsid w:val="163559AE"/>
    <w:rsid w:val="16387647"/>
    <w:rsid w:val="165234A1"/>
    <w:rsid w:val="166E7CE4"/>
    <w:rsid w:val="1687136A"/>
    <w:rsid w:val="16D636D5"/>
    <w:rsid w:val="17781D54"/>
    <w:rsid w:val="180968AB"/>
    <w:rsid w:val="18437C28"/>
    <w:rsid w:val="189C314C"/>
    <w:rsid w:val="195A572B"/>
    <w:rsid w:val="198E732B"/>
    <w:rsid w:val="1A4A2E87"/>
    <w:rsid w:val="1A8F748F"/>
    <w:rsid w:val="1A9636B1"/>
    <w:rsid w:val="1ACE7702"/>
    <w:rsid w:val="1B2A7AAB"/>
    <w:rsid w:val="1B7612F9"/>
    <w:rsid w:val="1B93287F"/>
    <w:rsid w:val="1D4120E2"/>
    <w:rsid w:val="1D6A0633"/>
    <w:rsid w:val="1F0832DA"/>
    <w:rsid w:val="1F324709"/>
    <w:rsid w:val="1F4814F1"/>
    <w:rsid w:val="2006717B"/>
    <w:rsid w:val="201E29E6"/>
    <w:rsid w:val="205445F8"/>
    <w:rsid w:val="20A06D35"/>
    <w:rsid w:val="21E1760E"/>
    <w:rsid w:val="21F337C0"/>
    <w:rsid w:val="225B49EE"/>
    <w:rsid w:val="227330F1"/>
    <w:rsid w:val="22C72083"/>
    <w:rsid w:val="232E5E40"/>
    <w:rsid w:val="23426EE9"/>
    <w:rsid w:val="24320E83"/>
    <w:rsid w:val="255C6037"/>
    <w:rsid w:val="25A8619C"/>
    <w:rsid w:val="26271007"/>
    <w:rsid w:val="27E17743"/>
    <w:rsid w:val="2895052E"/>
    <w:rsid w:val="2A5564CE"/>
    <w:rsid w:val="2A72487B"/>
    <w:rsid w:val="2AC1385C"/>
    <w:rsid w:val="2C2932E3"/>
    <w:rsid w:val="2C326FC9"/>
    <w:rsid w:val="2C5F7E63"/>
    <w:rsid w:val="2C625AFE"/>
    <w:rsid w:val="2C822F53"/>
    <w:rsid w:val="2CB903F9"/>
    <w:rsid w:val="2E5F5866"/>
    <w:rsid w:val="2EB65EFC"/>
    <w:rsid w:val="303F34A1"/>
    <w:rsid w:val="30830067"/>
    <w:rsid w:val="31215055"/>
    <w:rsid w:val="31E85B72"/>
    <w:rsid w:val="33226E62"/>
    <w:rsid w:val="344857AA"/>
    <w:rsid w:val="357A2E71"/>
    <w:rsid w:val="35EF78D3"/>
    <w:rsid w:val="365C52A6"/>
    <w:rsid w:val="38041BE9"/>
    <w:rsid w:val="389D2BD1"/>
    <w:rsid w:val="38FC1FBA"/>
    <w:rsid w:val="397F7CA0"/>
    <w:rsid w:val="39903E36"/>
    <w:rsid w:val="39EB4B32"/>
    <w:rsid w:val="3A8D447C"/>
    <w:rsid w:val="3B214855"/>
    <w:rsid w:val="3D261B92"/>
    <w:rsid w:val="3D3D6D72"/>
    <w:rsid w:val="3EDA739C"/>
    <w:rsid w:val="3F7153F9"/>
    <w:rsid w:val="43704609"/>
    <w:rsid w:val="43C2440A"/>
    <w:rsid w:val="44073425"/>
    <w:rsid w:val="44643CF6"/>
    <w:rsid w:val="447C0AC8"/>
    <w:rsid w:val="44C41356"/>
    <w:rsid w:val="44D603F4"/>
    <w:rsid w:val="45FD1795"/>
    <w:rsid w:val="46105332"/>
    <w:rsid w:val="46AD7810"/>
    <w:rsid w:val="480F7FF9"/>
    <w:rsid w:val="48110C2C"/>
    <w:rsid w:val="489642D5"/>
    <w:rsid w:val="49ED4437"/>
    <w:rsid w:val="4A5C778D"/>
    <w:rsid w:val="4CC470F5"/>
    <w:rsid w:val="4D323525"/>
    <w:rsid w:val="4D5E2FC0"/>
    <w:rsid w:val="4D6B59B6"/>
    <w:rsid w:val="4DAB5F6A"/>
    <w:rsid w:val="4E10402F"/>
    <w:rsid w:val="4E6C5A1E"/>
    <w:rsid w:val="4EDF4C95"/>
    <w:rsid w:val="4F0E4AEC"/>
    <w:rsid w:val="4F693784"/>
    <w:rsid w:val="4F744245"/>
    <w:rsid w:val="4FAE2016"/>
    <w:rsid w:val="4FB80626"/>
    <w:rsid w:val="4FFD4FD5"/>
    <w:rsid w:val="500C5EAF"/>
    <w:rsid w:val="51C10A87"/>
    <w:rsid w:val="52040699"/>
    <w:rsid w:val="5257013A"/>
    <w:rsid w:val="5509469C"/>
    <w:rsid w:val="55734FB7"/>
    <w:rsid w:val="557C1CEF"/>
    <w:rsid w:val="55A90FF1"/>
    <w:rsid w:val="55AD03B6"/>
    <w:rsid w:val="55B17EA6"/>
    <w:rsid w:val="55D63930"/>
    <w:rsid w:val="565F3711"/>
    <w:rsid w:val="56A82354"/>
    <w:rsid w:val="57152C97"/>
    <w:rsid w:val="57770C7B"/>
    <w:rsid w:val="57987BFA"/>
    <w:rsid w:val="57D66C50"/>
    <w:rsid w:val="5808672D"/>
    <w:rsid w:val="582330AF"/>
    <w:rsid w:val="58A80E3D"/>
    <w:rsid w:val="58E836BD"/>
    <w:rsid w:val="58EC4E27"/>
    <w:rsid w:val="59B91A1F"/>
    <w:rsid w:val="5BEB11EE"/>
    <w:rsid w:val="5CEA3EA6"/>
    <w:rsid w:val="5CFC38FC"/>
    <w:rsid w:val="5D2373AA"/>
    <w:rsid w:val="5D2F3A0B"/>
    <w:rsid w:val="5DD17F63"/>
    <w:rsid w:val="5E096AA5"/>
    <w:rsid w:val="5E8D1470"/>
    <w:rsid w:val="5F3510FB"/>
    <w:rsid w:val="5FED6554"/>
    <w:rsid w:val="603E0FAC"/>
    <w:rsid w:val="604E1E34"/>
    <w:rsid w:val="608C1C3B"/>
    <w:rsid w:val="60C26531"/>
    <w:rsid w:val="618F6C96"/>
    <w:rsid w:val="61926DDD"/>
    <w:rsid w:val="61F843C4"/>
    <w:rsid w:val="62AC6A63"/>
    <w:rsid w:val="63280FF2"/>
    <w:rsid w:val="64A31301"/>
    <w:rsid w:val="66754A42"/>
    <w:rsid w:val="668B3DC7"/>
    <w:rsid w:val="67226E55"/>
    <w:rsid w:val="67835769"/>
    <w:rsid w:val="68707380"/>
    <w:rsid w:val="694D36F8"/>
    <w:rsid w:val="6A6E5F0E"/>
    <w:rsid w:val="6AB438D2"/>
    <w:rsid w:val="6B1E7B31"/>
    <w:rsid w:val="6B376795"/>
    <w:rsid w:val="6B472B56"/>
    <w:rsid w:val="6C193E76"/>
    <w:rsid w:val="6C201061"/>
    <w:rsid w:val="6CDA1C9E"/>
    <w:rsid w:val="6D4A2C62"/>
    <w:rsid w:val="6D9E3315"/>
    <w:rsid w:val="6EDD32C9"/>
    <w:rsid w:val="70C3121E"/>
    <w:rsid w:val="71307EC7"/>
    <w:rsid w:val="71FD4747"/>
    <w:rsid w:val="72194A2D"/>
    <w:rsid w:val="72BA5425"/>
    <w:rsid w:val="73766762"/>
    <w:rsid w:val="74B966F6"/>
    <w:rsid w:val="74FC7622"/>
    <w:rsid w:val="75525F63"/>
    <w:rsid w:val="75E22736"/>
    <w:rsid w:val="760910E6"/>
    <w:rsid w:val="762339C4"/>
    <w:rsid w:val="763825BC"/>
    <w:rsid w:val="77043CAF"/>
    <w:rsid w:val="77FE0D35"/>
    <w:rsid w:val="78520C1D"/>
    <w:rsid w:val="78B402D3"/>
    <w:rsid w:val="79586707"/>
    <w:rsid w:val="7B003665"/>
    <w:rsid w:val="7CE432CD"/>
    <w:rsid w:val="7D743088"/>
    <w:rsid w:val="7F165BD0"/>
    <w:rsid w:val="7F46169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17"/>
    <w:basedOn w:val="12"/>
    <w:qFormat/>
    <w:uiPriority w:val="0"/>
    <w:rPr>
      <w:color w:val="5FB878"/>
    </w:rPr>
  </w:style>
  <w:style w:type="character" w:customStyle="1" w:styleId="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button"/>
    <w:basedOn w:val="12"/>
    <w:qFormat/>
    <w:uiPriority w:val="0"/>
  </w:style>
  <w:style w:type="character" w:customStyle="1" w:styleId="26">
    <w:name w:val="tmpztreemove_arrow"/>
    <w:basedOn w:val="12"/>
    <w:qFormat/>
    <w:uiPriority w:val="0"/>
  </w:style>
  <w:style w:type="character" w:customStyle="1" w:styleId="27">
    <w:name w:val="hover16"/>
    <w:basedOn w:val="12"/>
    <w:qFormat/>
    <w:uiPriority w:val="0"/>
    <w:rPr>
      <w:color w:val="FFFFFF"/>
    </w:rPr>
  </w:style>
  <w:style w:type="character" w:customStyle="1" w:styleId="28">
    <w:name w:val="hover15"/>
    <w:basedOn w:val="12"/>
    <w:qFormat/>
    <w:uiPriority w:val="0"/>
    <w:rPr>
      <w:color w:val="5FB878"/>
    </w:rPr>
  </w:style>
  <w:style w:type="character" w:customStyle="1" w:styleId="29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499</Words>
  <Characters>571</Characters>
  <Lines>1</Lines>
  <Paragraphs>4</Paragraphs>
  <TotalTime>0</TotalTime>
  <ScaleCrop>false</ScaleCrop>
  <LinksUpToDate>false</LinksUpToDate>
  <CharactersWithSpaces>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2022-11-20T10:24:00Z</dcterms:created>
  <dc:creator>JadeFeather</dc:creator>
  <cp:lastModifiedBy>YL</cp:lastModifiedBy>
  <cp:lastPrinted>2024-06-14T10:30:00Z</cp:lastPrinted>
  <dcterms:modified xsi:type="dcterms:W3CDTF">2024-06-28T00:44:31Z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E9641507C96A4A439EFE210BC5393BBE</vt:lpwstr>
  </property>
</Properties>
</file>