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JFRLtQAAAAGAQAADwAAAAAAAAABACAAAAAiAAAAZHJzL2Rvd25y&#10;ZXYueG1sUEsBAhQAFAAAAAgAh07iQO43BNXJAQAAfwMAAA4AAAAAAAAAAQAgAAAAIwEAAGRycy9l&#10;Mm9Eb2MueG1sUEsFBgAAAAAGAAYAWQEAAF4FAAAAAA==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明曦·寰城金融中心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核</w:t>
      </w:r>
      <w:r>
        <w:rPr>
          <w:rFonts w:hint="eastAsia" w:ascii="宋体" w:hAnsi="宋体" w:cs="宋体"/>
          <w:b/>
          <w:bCs/>
          <w:sz w:val="44"/>
          <w:szCs w:val="44"/>
        </w:rPr>
        <w:t>准的批复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秦皇岛明曦房地产开发有限公司: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中冶沈勘秦皇岛工程设计研究总院有限公司编制的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明曦·寰城金融中心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项目申请报告》等材料收悉。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依据秦皇岛市自然资源和规划局《关于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明曦·寰城金融中心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办理建设项目用地预审与选址意见书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的意见》（无需办理用地预审与选址意见书）、秦皇岛市海港区发展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改革局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《固定资产投资项目社会稳定风险踏勘意见》（同意该项目无需做社会稳定风险评估报告）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，经研究，原则同意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项目申请报告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明曦·寰城金融中心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建设单位为秦皇岛明曦房地产开发有限公司。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二、项目地点：海港区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纬一路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宁静山路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（具体位置以职能部门意见为准）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总建筑面积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21571㎡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其中地上建筑面积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17383㎡，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地下建筑面积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4188㎡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(包含地下车库、设备用房及人防工程)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，主要为一栋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商务楼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；配套实施绿化、亮化、道路硬化、安防等工程。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四、项目估算总投资及资金来源：项目估算总投资为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14958.74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资金来源为项目单位自筹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如需对本项目核准文件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所批复的有关内容进行调整，请按照相关规定及时以书面形式按程序申请；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本核准文件自印发之日起有效期2年。项目未开工建设，需要延期开工建设的，应当在2年期限届满的30个工作日前申请延期。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六、请你单位根据相关规定抓紧办理相关部门手续，并通过河北省投资项目在线审批监管平台及时、如实报送项目开工建设、建设进度、竣工等方面的基本信息，主动接受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发改、资源规划、生态环境、住建、城管、统计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等相关部门的监管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hAnsi="仿宋" w:eastAsia="仿宋_GB231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YyZjEzYmQwYmZkODE0MzAwYjg5OWNkNmMxZjg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B3071E"/>
    <w:rsid w:val="03D544EB"/>
    <w:rsid w:val="0429381C"/>
    <w:rsid w:val="046D05E6"/>
    <w:rsid w:val="04EE7EA7"/>
    <w:rsid w:val="04EF4C9D"/>
    <w:rsid w:val="056210AF"/>
    <w:rsid w:val="05B72840"/>
    <w:rsid w:val="062925D2"/>
    <w:rsid w:val="062F401A"/>
    <w:rsid w:val="06AD53B2"/>
    <w:rsid w:val="06D91429"/>
    <w:rsid w:val="089F6B0A"/>
    <w:rsid w:val="08FA5D78"/>
    <w:rsid w:val="096C7C23"/>
    <w:rsid w:val="0B2E2E49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C8358F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A4A2E87"/>
    <w:rsid w:val="1A9636B1"/>
    <w:rsid w:val="1ACE7702"/>
    <w:rsid w:val="1B2A7AAB"/>
    <w:rsid w:val="1B7612F9"/>
    <w:rsid w:val="1B93287F"/>
    <w:rsid w:val="1D4120E2"/>
    <w:rsid w:val="1D6A0633"/>
    <w:rsid w:val="1F0832DA"/>
    <w:rsid w:val="1F324709"/>
    <w:rsid w:val="2006717B"/>
    <w:rsid w:val="201E29E6"/>
    <w:rsid w:val="205445F8"/>
    <w:rsid w:val="20A06D35"/>
    <w:rsid w:val="21E1760E"/>
    <w:rsid w:val="21F337C0"/>
    <w:rsid w:val="225B49EE"/>
    <w:rsid w:val="227330F1"/>
    <w:rsid w:val="22C72083"/>
    <w:rsid w:val="231064B4"/>
    <w:rsid w:val="232E5E40"/>
    <w:rsid w:val="24320E83"/>
    <w:rsid w:val="255C6037"/>
    <w:rsid w:val="25A8619C"/>
    <w:rsid w:val="27E17743"/>
    <w:rsid w:val="2895052E"/>
    <w:rsid w:val="2A5564CE"/>
    <w:rsid w:val="2A72487B"/>
    <w:rsid w:val="2AC1385C"/>
    <w:rsid w:val="2C2007BA"/>
    <w:rsid w:val="2C2932E3"/>
    <w:rsid w:val="2C326FC9"/>
    <w:rsid w:val="2C5F7E63"/>
    <w:rsid w:val="2C822F53"/>
    <w:rsid w:val="2CB903F9"/>
    <w:rsid w:val="2E5F5866"/>
    <w:rsid w:val="2E860315"/>
    <w:rsid w:val="2EB65EFC"/>
    <w:rsid w:val="303F34A1"/>
    <w:rsid w:val="30830067"/>
    <w:rsid w:val="31215055"/>
    <w:rsid w:val="31E85B72"/>
    <w:rsid w:val="33226E62"/>
    <w:rsid w:val="344857AA"/>
    <w:rsid w:val="357A2E71"/>
    <w:rsid w:val="35EF78D3"/>
    <w:rsid w:val="365C52A6"/>
    <w:rsid w:val="38041BE9"/>
    <w:rsid w:val="389D2BD1"/>
    <w:rsid w:val="38FC1FBA"/>
    <w:rsid w:val="397F7CA0"/>
    <w:rsid w:val="39903E36"/>
    <w:rsid w:val="39EB4B32"/>
    <w:rsid w:val="3A8D447C"/>
    <w:rsid w:val="3B214855"/>
    <w:rsid w:val="3D261B92"/>
    <w:rsid w:val="3D3D6D72"/>
    <w:rsid w:val="3E463AA9"/>
    <w:rsid w:val="3F3D1160"/>
    <w:rsid w:val="3F7153F9"/>
    <w:rsid w:val="43704609"/>
    <w:rsid w:val="43C2440A"/>
    <w:rsid w:val="4404552F"/>
    <w:rsid w:val="44073425"/>
    <w:rsid w:val="44643CF6"/>
    <w:rsid w:val="447C0AC8"/>
    <w:rsid w:val="44C41356"/>
    <w:rsid w:val="44D603F4"/>
    <w:rsid w:val="45FD1795"/>
    <w:rsid w:val="46105332"/>
    <w:rsid w:val="46AD7810"/>
    <w:rsid w:val="480F7FF9"/>
    <w:rsid w:val="48110C2C"/>
    <w:rsid w:val="49ED4437"/>
    <w:rsid w:val="4CC470F5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FD4FD5"/>
    <w:rsid w:val="51C10A87"/>
    <w:rsid w:val="52040699"/>
    <w:rsid w:val="52295574"/>
    <w:rsid w:val="5257013A"/>
    <w:rsid w:val="54202FCB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7152C97"/>
    <w:rsid w:val="57770C7B"/>
    <w:rsid w:val="57987BFA"/>
    <w:rsid w:val="57D66C50"/>
    <w:rsid w:val="582330AF"/>
    <w:rsid w:val="58A80E3D"/>
    <w:rsid w:val="58E836BD"/>
    <w:rsid w:val="58EC4E27"/>
    <w:rsid w:val="59585958"/>
    <w:rsid w:val="59B91A1F"/>
    <w:rsid w:val="5BEB11EE"/>
    <w:rsid w:val="5CEA3EA6"/>
    <w:rsid w:val="5CFC38FC"/>
    <w:rsid w:val="5D2373AA"/>
    <w:rsid w:val="5D2F3A0B"/>
    <w:rsid w:val="5D8B151A"/>
    <w:rsid w:val="5DD17F63"/>
    <w:rsid w:val="5E096AA5"/>
    <w:rsid w:val="5E8D1470"/>
    <w:rsid w:val="5EB1077D"/>
    <w:rsid w:val="5F3510FB"/>
    <w:rsid w:val="5F66313A"/>
    <w:rsid w:val="5FED6554"/>
    <w:rsid w:val="603E0FAC"/>
    <w:rsid w:val="604E1E34"/>
    <w:rsid w:val="608C1C3B"/>
    <w:rsid w:val="618F6C96"/>
    <w:rsid w:val="61926DDD"/>
    <w:rsid w:val="61F843C4"/>
    <w:rsid w:val="62AC6A63"/>
    <w:rsid w:val="63280FF2"/>
    <w:rsid w:val="64A31301"/>
    <w:rsid w:val="66754A42"/>
    <w:rsid w:val="668B3DC7"/>
    <w:rsid w:val="67226E55"/>
    <w:rsid w:val="67835769"/>
    <w:rsid w:val="68707380"/>
    <w:rsid w:val="694D36F8"/>
    <w:rsid w:val="6A6E5F0E"/>
    <w:rsid w:val="6AB438D2"/>
    <w:rsid w:val="6B1E7B31"/>
    <w:rsid w:val="6B376795"/>
    <w:rsid w:val="6B472B56"/>
    <w:rsid w:val="6C193E76"/>
    <w:rsid w:val="6C201061"/>
    <w:rsid w:val="6D4A2C62"/>
    <w:rsid w:val="6EDD32C9"/>
    <w:rsid w:val="70C3121E"/>
    <w:rsid w:val="71307EC7"/>
    <w:rsid w:val="71FD4747"/>
    <w:rsid w:val="72194A2D"/>
    <w:rsid w:val="72BA5425"/>
    <w:rsid w:val="73766762"/>
    <w:rsid w:val="74FC7622"/>
    <w:rsid w:val="75E22736"/>
    <w:rsid w:val="760910E6"/>
    <w:rsid w:val="762339C4"/>
    <w:rsid w:val="763825BC"/>
    <w:rsid w:val="77043CAF"/>
    <w:rsid w:val="77FE0D35"/>
    <w:rsid w:val="78520C1D"/>
    <w:rsid w:val="78B402D3"/>
    <w:rsid w:val="79586707"/>
    <w:rsid w:val="79DC1FA1"/>
    <w:rsid w:val="7B003665"/>
    <w:rsid w:val="7CE432CD"/>
    <w:rsid w:val="7D743088"/>
    <w:rsid w:val="7F165BD0"/>
    <w:rsid w:val="7F46169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676</Words>
  <Characters>708</Characters>
  <Lines>1</Lines>
  <Paragraphs>4</Paragraphs>
  <TotalTime>14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YL</cp:lastModifiedBy>
  <cp:lastPrinted>2024-06-20T03:24:00Z</cp:lastPrinted>
  <dcterms:modified xsi:type="dcterms:W3CDTF">2024-06-28T00:43:57Z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E9641507C96A4A439EFE210BC5393BBE</vt:lpwstr>
  </property>
</Properties>
</file>