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海螺岛国际旅游度假城跨海联络线桥梁工程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54FA"/>
    <w:rsid w:val="0029689E"/>
    <w:rsid w:val="00AE04D2"/>
    <w:rsid w:val="00AE3133"/>
    <w:rsid w:val="2D3E0A01"/>
    <w:rsid w:val="44EB321A"/>
    <w:rsid w:val="6D535020"/>
    <w:rsid w:val="7A0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P R C</Company>
  <Pages>2</Pages>
  <Words>82</Words>
  <Characters>471</Characters>
  <Lines>3</Lines>
  <Paragraphs>1</Paragraphs>
  <TotalTime>0</TotalTime>
  <ScaleCrop>false</ScaleCrop>
  <LinksUpToDate>false</LinksUpToDate>
  <CharactersWithSpaces>552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兀自。！</cp:lastModifiedBy>
  <dcterms:modified xsi:type="dcterms:W3CDTF">2019-12-03T03:27:06Z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